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EE1" w:rsidRDefault="009B2EE1" w:rsidP="002F1C5A">
      <w:pPr>
        <w:ind w:right="-284"/>
        <w:jc w:val="center"/>
        <w:rPr>
          <w:b/>
          <w:bCs/>
          <w:sz w:val="28"/>
          <w:szCs w:val="28"/>
        </w:rPr>
      </w:pPr>
      <w:r w:rsidRPr="00A85EF2">
        <w:rPr>
          <w:b/>
          <w:bCs/>
          <w:sz w:val="28"/>
          <w:szCs w:val="28"/>
        </w:rPr>
        <w:t>Анализ</w:t>
      </w:r>
    </w:p>
    <w:p w:rsidR="009B2EE1" w:rsidRDefault="009B2EE1" w:rsidP="002F1C5A">
      <w:pPr>
        <w:ind w:right="-284"/>
        <w:jc w:val="center"/>
        <w:rPr>
          <w:b/>
          <w:bCs/>
          <w:sz w:val="28"/>
          <w:szCs w:val="28"/>
        </w:rPr>
      </w:pPr>
      <w:r w:rsidRPr="00A85EF2">
        <w:rPr>
          <w:b/>
          <w:bCs/>
          <w:sz w:val="28"/>
          <w:szCs w:val="28"/>
        </w:rPr>
        <w:t>состояния детского</w:t>
      </w:r>
      <w:r>
        <w:rPr>
          <w:b/>
          <w:bCs/>
          <w:sz w:val="28"/>
          <w:szCs w:val="28"/>
        </w:rPr>
        <w:t xml:space="preserve"> </w:t>
      </w:r>
      <w:r w:rsidRPr="00A85EF2">
        <w:rPr>
          <w:b/>
          <w:bCs/>
          <w:sz w:val="28"/>
          <w:szCs w:val="28"/>
        </w:rPr>
        <w:t>дорожно-транспортного травматизма</w:t>
      </w:r>
    </w:p>
    <w:p w:rsidR="009B2EE1" w:rsidRPr="00A85EF2" w:rsidRDefault="009B2EE1" w:rsidP="002F1C5A">
      <w:pPr>
        <w:ind w:right="-284"/>
        <w:jc w:val="center"/>
        <w:rPr>
          <w:b/>
          <w:bCs/>
          <w:sz w:val="28"/>
          <w:szCs w:val="28"/>
        </w:rPr>
      </w:pPr>
      <w:r w:rsidRPr="00A85EF2">
        <w:rPr>
          <w:b/>
          <w:bCs/>
          <w:sz w:val="28"/>
          <w:szCs w:val="28"/>
        </w:rPr>
        <w:t>на территории Свердловской области</w:t>
      </w:r>
      <w:r>
        <w:rPr>
          <w:b/>
          <w:bCs/>
          <w:sz w:val="28"/>
          <w:szCs w:val="28"/>
        </w:rPr>
        <w:t xml:space="preserve"> </w:t>
      </w:r>
      <w:r w:rsidRPr="00A85EF2">
        <w:rPr>
          <w:b/>
          <w:bCs/>
          <w:sz w:val="28"/>
          <w:szCs w:val="28"/>
        </w:rPr>
        <w:t xml:space="preserve">за </w:t>
      </w:r>
      <w:r>
        <w:rPr>
          <w:b/>
          <w:bCs/>
          <w:sz w:val="28"/>
          <w:szCs w:val="28"/>
        </w:rPr>
        <w:t>три месяца 2</w:t>
      </w:r>
      <w:r w:rsidRPr="00A85EF2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20</w:t>
      </w:r>
      <w:r w:rsidRPr="00A85EF2">
        <w:rPr>
          <w:b/>
          <w:bCs/>
          <w:sz w:val="28"/>
          <w:szCs w:val="28"/>
        </w:rPr>
        <w:t xml:space="preserve"> года</w:t>
      </w:r>
    </w:p>
    <w:p w:rsidR="009B2EE1" w:rsidRDefault="009B2EE1" w:rsidP="008D3CA4">
      <w:pPr>
        <w:suppressAutoHyphens/>
        <w:ind w:firstLine="709"/>
        <w:jc w:val="both"/>
        <w:rPr>
          <w:b/>
          <w:bCs/>
          <w:sz w:val="28"/>
          <w:szCs w:val="28"/>
        </w:rPr>
      </w:pPr>
    </w:p>
    <w:p w:rsidR="009B2EE1" w:rsidRDefault="009B2EE1" w:rsidP="008D3CA4">
      <w:pPr>
        <w:suppressAutoHyphens/>
        <w:ind w:firstLine="709"/>
        <w:jc w:val="both"/>
        <w:rPr>
          <w:b/>
          <w:bC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8pt;margin-top:17.15pt;width:206.4pt;height:172.3pt;z-index:-251659776;visibility:visible;mso-position-horizontal-relative:margin" wrapcoords="314 470 236 21037 21286 21037 21207 470 314 470">
            <v:imagedata r:id="rId7" o:title=""/>
            <w10:wrap type="tight" anchorx="margin"/>
          </v:shape>
          <o:OLEObject Type="Embed" ProgID="Excel.Chart.8" ShapeID="_x0000_s1026" DrawAspect="Content" ObjectID="_1648638198" r:id="rId8"/>
        </w:pict>
      </w:r>
    </w:p>
    <w:p w:rsidR="009B2EE1" w:rsidRDefault="009B2EE1" w:rsidP="008D3CA4">
      <w:pPr>
        <w:suppressAutoHyphens/>
        <w:ind w:right="-1" w:firstLine="709"/>
        <w:jc w:val="both"/>
        <w:rPr>
          <w:sz w:val="28"/>
          <w:szCs w:val="28"/>
        </w:rPr>
      </w:pPr>
      <w:r w:rsidRPr="003453BA">
        <w:rPr>
          <w:color w:val="000000"/>
          <w:sz w:val="28"/>
          <w:szCs w:val="28"/>
        </w:rPr>
        <w:t xml:space="preserve">На территории Свердловской области за </w:t>
      </w:r>
      <w:r>
        <w:rPr>
          <w:color w:val="000000"/>
          <w:sz w:val="28"/>
          <w:szCs w:val="28"/>
        </w:rPr>
        <w:t>три месяца</w:t>
      </w:r>
      <w:r w:rsidRPr="003453BA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 xml:space="preserve">20г. </w:t>
      </w:r>
      <w:r w:rsidRPr="00CB4B9F">
        <w:rPr>
          <w:sz w:val="28"/>
          <w:szCs w:val="28"/>
        </w:rPr>
        <w:t xml:space="preserve">зарегистрировано </w:t>
      </w:r>
      <w:r>
        <w:rPr>
          <w:sz w:val="28"/>
          <w:szCs w:val="28"/>
        </w:rPr>
        <w:t>59</w:t>
      </w:r>
      <w:r>
        <w:rPr>
          <w:sz w:val="28"/>
          <w:szCs w:val="28"/>
        </w:rPr>
        <w:br/>
      </w:r>
      <w:r w:rsidRPr="00CB4B9F">
        <w:rPr>
          <w:sz w:val="28"/>
          <w:szCs w:val="28"/>
        </w:rPr>
        <w:t>(</w:t>
      </w:r>
      <w:r>
        <w:rPr>
          <w:sz w:val="28"/>
          <w:szCs w:val="28"/>
        </w:rPr>
        <w:t>69; -14,5%)</w:t>
      </w:r>
      <w:r w:rsidRPr="00CB4B9F">
        <w:rPr>
          <w:sz w:val="28"/>
          <w:szCs w:val="28"/>
        </w:rPr>
        <w:t xml:space="preserve"> ДТП с участием детей, в которых </w:t>
      </w:r>
      <w:r>
        <w:rPr>
          <w:sz w:val="28"/>
          <w:szCs w:val="28"/>
        </w:rPr>
        <w:t>71</w:t>
      </w:r>
      <w:r w:rsidRPr="00CB4B9F">
        <w:rPr>
          <w:sz w:val="28"/>
          <w:szCs w:val="28"/>
        </w:rPr>
        <w:t>(</w:t>
      </w:r>
      <w:r>
        <w:rPr>
          <w:sz w:val="28"/>
          <w:szCs w:val="28"/>
        </w:rPr>
        <w:t>74;-4,1%</w:t>
      </w:r>
      <w:r w:rsidRPr="00CB4B9F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ребенок </w:t>
      </w:r>
      <w:r w:rsidRPr="00CB4B9F">
        <w:rPr>
          <w:sz w:val="28"/>
          <w:szCs w:val="28"/>
        </w:rPr>
        <w:t>получил травмы различной степени тяжести</w:t>
      </w:r>
      <w:r>
        <w:rPr>
          <w:sz w:val="28"/>
          <w:szCs w:val="28"/>
        </w:rPr>
        <w:t>.</w:t>
      </w:r>
    </w:p>
    <w:p w:rsidR="009B2EE1" w:rsidRPr="00EC5F3B" w:rsidRDefault="009B2EE1" w:rsidP="008D3CA4">
      <w:pPr>
        <w:suppressAutoHyphens/>
        <w:ind w:right="-1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Дорожно-транспортные происшествия, в результате которых пострадали дети, составили 10% от общего количества учетных ДТП.</w:t>
      </w:r>
    </w:p>
    <w:p w:rsidR="009B2EE1" w:rsidRDefault="009B2EE1" w:rsidP="008D3CA4">
      <w:pPr>
        <w:ind w:firstLine="709"/>
        <w:jc w:val="both"/>
        <w:rPr>
          <w:sz w:val="28"/>
          <w:szCs w:val="28"/>
        </w:rPr>
      </w:pPr>
      <w:r w:rsidRPr="00A072CE">
        <w:rPr>
          <w:sz w:val="28"/>
          <w:szCs w:val="28"/>
        </w:rPr>
        <w:t>В</w:t>
      </w:r>
      <w:r>
        <w:rPr>
          <w:sz w:val="28"/>
          <w:szCs w:val="28"/>
        </w:rPr>
        <w:t xml:space="preserve"> 10 </w:t>
      </w:r>
      <w:r w:rsidRPr="00A072CE">
        <w:rPr>
          <w:sz w:val="28"/>
          <w:szCs w:val="28"/>
        </w:rPr>
        <w:t>муниципальн</w:t>
      </w:r>
      <w:r>
        <w:rPr>
          <w:sz w:val="28"/>
          <w:szCs w:val="28"/>
        </w:rPr>
        <w:t>ых образованиях</w:t>
      </w:r>
      <w:r w:rsidRPr="00A072CE">
        <w:rPr>
          <w:sz w:val="28"/>
          <w:szCs w:val="28"/>
        </w:rPr>
        <w:t xml:space="preserve"> Свердловской области</w:t>
      </w:r>
      <w:r>
        <w:rPr>
          <w:sz w:val="28"/>
          <w:szCs w:val="28"/>
        </w:rPr>
        <w:t xml:space="preserve"> </w:t>
      </w:r>
      <w:r w:rsidRPr="00A072CE">
        <w:rPr>
          <w:sz w:val="28"/>
          <w:szCs w:val="28"/>
        </w:rPr>
        <w:t>отмечается рост аварийности с участием несовершеннолетних</w:t>
      </w:r>
      <w:r>
        <w:rPr>
          <w:sz w:val="28"/>
          <w:szCs w:val="28"/>
        </w:rPr>
        <w:t xml:space="preserve"> на 100%, при этом в 9 из них, происшествий в прошлом году не было зарегистрировано: Нижние Серги 4 ДТП, Каменск –Уральский 3</w:t>
      </w:r>
      <w:r w:rsidRPr="00A072CE">
        <w:rPr>
          <w:sz w:val="28"/>
          <w:szCs w:val="28"/>
        </w:rPr>
        <w:t xml:space="preserve"> ДТП,</w:t>
      </w:r>
      <w:r>
        <w:rPr>
          <w:sz w:val="28"/>
          <w:szCs w:val="28"/>
        </w:rPr>
        <w:t xml:space="preserve"> </w:t>
      </w:r>
      <w:r w:rsidRPr="00A072CE">
        <w:rPr>
          <w:sz w:val="28"/>
          <w:szCs w:val="28"/>
        </w:rPr>
        <w:t>в Ирбите, Новой Ляле</w:t>
      </w:r>
      <w:r>
        <w:rPr>
          <w:sz w:val="28"/>
          <w:szCs w:val="28"/>
        </w:rPr>
        <w:t>, Красноуфимске</w:t>
      </w:r>
      <w:r w:rsidRPr="00A072CE">
        <w:rPr>
          <w:sz w:val="28"/>
          <w:szCs w:val="28"/>
        </w:rPr>
        <w:t xml:space="preserve"> по 2 ДТП, в Байкалово, </w:t>
      </w:r>
      <w:r>
        <w:rPr>
          <w:sz w:val="28"/>
          <w:szCs w:val="28"/>
        </w:rPr>
        <w:t xml:space="preserve">Березовском, </w:t>
      </w:r>
      <w:r w:rsidRPr="00A072CE">
        <w:rPr>
          <w:sz w:val="28"/>
          <w:szCs w:val="28"/>
        </w:rPr>
        <w:t xml:space="preserve">Верхней Салде, Тавде, </w:t>
      </w:r>
      <w:r>
        <w:rPr>
          <w:sz w:val="28"/>
          <w:szCs w:val="28"/>
        </w:rPr>
        <w:t>Заречном</w:t>
      </w:r>
      <w:r w:rsidRPr="00A072CE">
        <w:rPr>
          <w:sz w:val="28"/>
          <w:szCs w:val="28"/>
        </w:rPr>
        <w:t xml:space="preserve"> по 1 ДТП</w:t>
      </w:r>
      <w:r>
        <w:rPr>
          <w:sz w:val="28"/>
          <w:szCs w:val="28"/>
        </w:rPr>
        <w:t>.</w:t>
      </w:r>
    </w:p>
    <w:p w:rsidR="009B2EE1" w:rsidRPr="00A072CE" w:rsidRDefault="009B2EE1" w:rsidP="008D3CA4">
      <w:pPr>
        <w:ind w:firstLine="709"/>
        <w:jc w:val="both"/>
        <w:rPr>
          <w:sz w:val="28"/>
          <w:szCs w:val="28"/>
        </w:rPr>
      </w:pPr>
      <w:r w:rsidRPr="00B90C70">
        <w:rPr>
          <w:noProof/>
          <w:color w:val="000000"/>
          <w:sz w:val="28"/>
          <w:szCs w:val="28"/>
        </w:rPr>
        <w:object w:dxaOrig="9745" w:dyaOrig="5559">
          <v:shape id="Диаграмма 9" o:spid="_x0000_i1027" type="#_x0000_t75" style="width:487.5pt;height:278.25pt;visibility:visible" o:ole="">
            <v:imagedata r:id="rId9" o:title=""/>
            <o:lock v:ext="edit" aspectratio="f"/>
          </v:shape>
          <o:OLEObject Type="Embed" ProgID="Excel.Chart.8" ShapeID="Диаграмма 9" DrawAspect="Content" ObjectID="_1648638185" r:id="rId10"/>
        </w:object>
      </w:r>
    </w:p>
    <w:p w:rsidR="009B2EE1" w:rsidRDefault="009B2EE1" w:rsidP="008D3CA4">
      <w:pPr>
        <w:ind w:firstLine="720"/>
        <w:jc w:val="both"/>
        <w:rPr>
          <w:color w:val="000000"/>
          <w:sz w:val="28"/>
          <w:szCs w:val="28"/>
        </w:rPr>
      </w:pPr>
    </w:p>
    <w:p w:rsidR="009B2EE1" w:rsidRPr="0037080A" w:rsidRDefault="009B2EE1" w:rsidP="00E77962">
      <w:pPr>
        <w:ind w:firstLine="720"/>
        <w:jc w:val="both"/>
        <w:rPr>
          <w:color w:val="000000"/>
          <w:sz w:val="28"/>
          <w:szCs w:val="28"/>
        </w:rPr>
      </w:pPr>
      <w:r w:rsidRPr="0037080A">
        <w:rPr>
          <w:color w:val="000000"/>
          <w:sz w:val="28"/>
          <w:szCs w:val="28"/>
        </w:rPr>
        <w:t xml:space="preserve">45% (32) пострадавших в ДТП детей приходится на среднее школьное звено и 30% (21) на дошкольный возраст, при этом большая часть из них пострадала в качестве пассажиров транспортных средств. </w:t>
      </w:r>
      <w:r>
        <w:rPr>
          <w:color w:val="000000"/>
          <w:sz w:val="28"/>
          <w:szCs w:val="28"/>
        </w:rPr>
        <w:t xml:space="preserve">В </w:t>
      </w:r>
      <w:r w:rsidRPr="0037080A">
        <w:rPr>
          <w:color w:val="000000"/>
          <w:sz w:val="28"/>
          <w:szCs w:val="28"/>
        </w:rPr>
        <w:t>четырнадцати случаях ДТП</w:t>
      </w:r>
      <w:bookmarkStart w:id="0" w:name="_GoBack"/>
      <w:bookmarkEnd w:id="0"/>
      <w:r w:rsidRPr="0037080A">
        <w:rPr>
          <w:color w:val="000000"/>
          <w:sz w:val="28"/>
          <w:szCs w:val="28"/>
        </w:rPr>
        <w:t xml:space="preserve"> произошли по причине нарушения ПДД РФ водителем.</w:t>
      </w:r>
    </w:p>
    <w:p w:rsidR="009B2EE1" w:rsidRDefault="009B2EE1" w:rsidP="00E77962">
      <w:pPr>
        <w:ind w:firstLine="720"/>
        <w:jc w:val="both"/>
        <w:rPr>
          <w:color w:val="000000"/>
          <w:sz w:val="28"/>
          <w:szCs w:val="28"/>
        </w:rPr>
      </w:pPr>
    </w:p>
    <w:p w:rsidR="009B2EE1" w:rsidRPr="006A6AB8" w:rsidRDefault="009B2EE1" w:rsidP="00E77962">
      <w:pPr>
        <w:ind w:left="-709" w:firstLine="720"/>
        <w:jc w:val="both"/>
        <w:rPr>
          <w:color w:val="000000"/>
          <w:sz w:val="28"/>
          <w:szCs w:val="28"/>
        </w:rPr>
      </w:pPr>
      <w:r w:rsidRPr="00B90C70">
        <w:rPr>
          <w:noProof/>
          <w:color w:val="000000"/>
          <w:sz w:val="28"/>
          <w:szCs w:val="28"/>
        </w:rPr>
        <w:object w:dxaOrig="4724" w:dyaOrig="3956">
          <v:shape id="Диаграмма 14" o:spid="_x0000_i1028" type="#_x0000_t75" style="width:236.25pt;height:198pt;visibility:visible" o:ole="">
            <v:imagedata r:id="rId11" o:title=""/>
            <o:lock v:ext="edit" aspectratio="f"/>
          </v:shape>
          <o:OLEObject Type="Embed" ProgID="Excel.Chart.8" ShapeID="Диаграмма 14" DrawAspect="Content" ObjectID="_1648638186" r:id="rId12"/>
        </w:object>
      </w:r>
      <w:r w:rsidRPr="00B90C70">
        <w:rPr>
          <w:noProof/>
          <w:color w:val="000000"/>
          <w:sz w:val="28"/>
          <w:szCs w:val="28"/>
        </w:rPr>
        <w:object w:dxaOrig="4647" w:dyaOrig="3956">
          <v:shape id="Диаграмма 13" o:spid="_x0000_i1029" type="#_x0000_t75" style="width:232.5pt;height:198pt;visibility:visible" o:ole="">
            <v:imagedata r:id="rId13" o:title=""/>
            <o:lock v:ext="edit" aspectratio="f"/>
          </v:shape>
          <o:OLEObject Type="Embed" ProgID="Excel.Chart.8" ShapeID="Диаграмма 13" DrawAspect="Content" ObjectID="_1648638187" r:id="rId14"/>
        </w:object>
      </w:r>
    </w:p>
    <w:p w:rsidR="009B2EE1" w:rsidRDefault="009B2EE1" w:rsidP="00E77962">
      <w:pPr>
        <w:ind w:firstLine="720"/>
        <w:jc w:val="both"/>
        <w:rPr>
          <w:color w:val="000000"/>
          <w:sz w:val="28"/>
          <w:szCs w:val="28"/>
        </w:rPr>
      </w:pPr>
    </w:p>
    <w:p w:rsidR="009B2EE1" w:rsidRDefault="009B2EE1" w:rsidP="00E77962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6A6AB8">
        <w:rPr>
          <w:color w:val="000000"/>
          <w:sz w:val="28"/>
          <w:szCs w:val="28"/>
        </w:rPr>
        <w:t xml:space="preserve">а </w:t>
      </w:r>
      <w:r>
        <w:rPr>
          <w:color w:val="000000"/>
          <w:sz w:val="28"/>
          <w:szCs w:val="28"/>
        </w:rPr>
        <w:t>9</w:t>
      </w:r>
      <w:r w:rsidRPr="006A6AB8">
        <w:rPr>
          <w:color w:val="000000"/>
          <w:sz w:val="28"/>
          <w:szCs w:val="28"/>
        </w:rPr>
        <w:t>% (</w:t>
      </w:r>
      <w:r>
        <w:rPr>
          <w:color w:val="000000"/>
          <w:sz w:val="28"/>
          <w:szCs w:val="28"/>
        </w:rPr>
        <w:t>50</w:t>
      </w:r>
      <w:r w:rsidRPr="006A6AB8">
        <w:rPr>
          <w:color w:val="000000"/>
          <w:sz w:val="28"/>
          <w:szCs w:val="28"/>
        </w:rPr>
        <w:t>) произошло снижение количества числа ДТП по причине нарушения ПДД РФ водителями автотранспортных средств</w:t>
      </w:r>
      <w:r>
        <w:rPr>
          <w:color w:val="000000"/>
          <w:sz w:val="28"/>
          <w:szCs w:val="28"/>
        </w:rPr>
        <w:t>, однако количество раненых в них детей увеличилось на 3</w:t>
      </w:r>
      <w:r w:rsidRPr="006A6AB8">
        <w:rPr>
          <w:color w:val="000000"/>
          <w:sz w:val="28"/>
          <w:szCs w:val="28"/>
        </w:rPr>
        <w:t>,3% (</w:t>
      </w:r>
      <w:r>
        <w:rPr>
          <w:color w:val="000000"/>
          <w:sz w:val="28"/>
          <w:szCs w:val="28"/>
        </w:rPr>
        <w:t>62</w:t>
      </w:r>
      <w:r w:rsidRPr="006A6AB8">
        <w:rPr>
          <w:color w:val="000000"/>
          <w:sz w:val="28"/>
          <w:szCs w:val="28"/>
        </w:rPr>
        <w:t>).</w:t>
      </w:r>
    </w:p>
    <w:p w:rsidR="009B2EE1" w:rsidRDefault="009B2EE1" w:rsidP="00E77962">
      <w:pPr>
        <w:ind w:firstLine="720"/>
        <w:jc w:val="both"/>
        <w:rPr>
          <w:color w:val="000000"/>
          <w:sz w:val="28"/>
          <w:szCs w:val="28"/>
        </w:rPr>
      </w:pPr>
      <w:r w:rsidRPr="00B90C70">
        <w:rPr>
          <w:noProof/>
          <w:color w:val="000000"/>
          <w:sz w:val="28"/>
          <w:szCs w:val="28"/>
        </w:rPr>
        <w:object w:dxaOrig="7729" w:dyaOrig="4503">
          <v:shape id="Диаграмма 15" o:spid="_x0000_i1030" type="#_x0000_t75" style="width:386.25pt;height:225pt;visibility:visible" o:ole="">
            <v:imagedata r:id="rId15" o:title=""/>
            <o:lock v:ext="edit" aspectratio="f"/>
          </v:shape>
          <o:OLEObject Type="Embed" ProgID="Excel.Chart.8" ShapeID="Диаграмма 15" DrawAspect="Content" ObjectID="_1648638188" r:id="rId16"/>
        </w:object>
      </w:r>
    </w:p>
    <w:p w:rsidR="009B2EE1" w:rsidRDefault="009B2EE1" w:rsidP="00E77962">
      <w:pPr>
        <w:ind w:firstLine="720"/>
        <w:jc w:val="both"/>
        <w:rPr>
          <w:color w:val="000000"/>
          <w:sz w:val="28"/>
          <w:szCs w:val="28"/>
        </w:rPr>
      </w:pPr>
    </w:p>
    <w:p w:rsidR="009B2EE1" w:rsidRPr="0037080A" w:rsidRDefault="009B2EE1" w:rsidP="00E77962">
      <w:pPr>
        <w:ind w:firstLine="720"/>
        <w:jc w:val="both"/>
        <w:rPr>
          <w:color w:val="000000"/>
          <w:sz w:val="28"/>
          <w:szCs w:val="28"/>
        </w:rPr>
      </w:pPr>
      <w:r w:rsidRPr="0037080A">
        <w:rPr>
          <w:color w:val="000000"/>
          <w:sz w:val="28"/>
          <w:szCs w:val="28"/>
        </w:rPr>
        <w:t>71% ДТП (42) произошли при неблагоприятных метеорологических условиях (пасмурно, снегопад, метель). Данный фактор косвенно мог повлиять на возникновение дорожных происшествий, в связи с тем, что при ненастной погоде ухудшается видимость, тормозной и остановочный путь транспортного средства увеличивается.</w:t>
      </w:r>
    </w:p>
    <w:p w:rsidR="009B2EE1" w:rsidRPr="006A6AB8" w:rsidRDefault="009B2EE1" w:rsidP="00B57659">
      <w:pPr>
        <w:jc w:val="both"/>
        <w:rPr>
          <w:color w:val="000000"/>
          <w:sz w:val="28"/>
          <w:szCs w:val="28"/>
        </w:rPr>
      </w:pPr>
      <w:r w:rsidRPr="00B90C70">
        <w:rPr>
          <w:noProof/>
          <w:color w:val="000000"/>
          <w:sz w:val="28"/>
          <w:szCs w:val="28"/>
        </w:rPr>
        <w:object w:dxaOrig="9706" w:dyaOrig="2967">
          <v:shape id="Диаграмма 16" o:spid="_x0000_i1031" type="#_x0000_t75" style="width:485.25pt;height:148.5pt;visibility:visible" o:ole="">
            <v:imagedata r:id="rId17" o:title=""/>
            <o:lock v:ext="edit" aspectratio="f"/>
          </v:shape>
          <o:OLEObject Type="Embed" ProgID="Excel.Chart.8" ShapeID="Диаграмма 16" DrawAspect="Content" ObjectID="_1648638189" r:id="rId18"/>
        </w:object>
      </w:r>
    </w:p>
    <w:p w:rsidR="009B2EE1" w:rsidRPr="00305253" w:rsidRDefault="009B2EE1" w:rsidP="00E77962">
      <w:pPr>
        <w:ind w:firstLine="567"/>
        <w:jc w:val="both"/>
        <w:rPr>
          <w:sz w:val="28"/>
          <w:szCs w:val="28"/>
        </w:rPr>
      </w:pPr>
      <w:r w:rsidRPr="00305253">
        <w:rPr>
          <w:sz w:val="28"/>
          <w:szCs w:val="28"/>
        </w:rPr>
        <w:t>65 % (38) происшествий с участием несовершеннолетних произошли в период с 12 ч.00 мин. до 21 ч. 00 мин., такая тенденция связана с активным пребыванием детей в это время на улице и интенсивностью транспорта.</w:t>
      </w:r>
      <w:r>
        <w:rPr>
          <w:sz w:val="28"/>
          <w:szCs w:val="28"/>
        </w:rPr>
        <w:t xml:space="preserve"> Самый пик аварий происходит с 8 до 9 </w:t>
      </w:r>
      <w:r w:rsidRPr="00305253">
        <w:rPr>
          <w:sz w:val="28"/>
          <w:szCs w:val="28"/>
        </w:rPr>
        <w:t>ч.</w:t>
      </w:r>
      <w:r>
        <w:rPr>
          <w:sz w:val="28"/>
          <w:szCs w:val="28"/>
        </w:rPr>
        <w:t xml:space="preserve"> 00 </w:t>
      </w:r>
      <w:r w:rsidRPr="00305253">
        <w:rPr>
          <w:sz w:val="28"/>
          <w:szCs w:val="28"/>
        </w:rPr>
        <w:t>мин.</w:t>
      </w:r>
      <w:r>
        <w:rPr>
          <w:sz w:val="28"/>
          <w:szCs w:val="28"/>
        </w:rPr>
        <w:t xml:space="preserve"> (8 ДТП) и с 18 до 19 </w:t>
      </w:r>
      <w:r w:rsidRPr="00305253">
        <w:rPr>
          <w:sz w:val="28"/>
          <w:szCs w:val="28"/>
        </w:rPr>
        <w:t>ч.</w:t>
      </w:r>
      <w:r>
        <w:rPr>
          <w:sz w:val="28"/>
          <w:szCs w:val="28"/>
        </w:rPr>
        <w:t xml:space="preserve"> 00 </w:t>
      </w:r>
      <w:r w:rsidRPr="00305253">
        <w:rPr>
          <w:sz w:val="28"/>
          <w:szCs w:val="28"/>
        </w:rPr>
        <w:t>мин.</w:t>
      </w:r>
      <w:r>
        <w:rPr>
          <w:sz w:val="28"/>
          <w:szCs w:val="28"/>
        </w:rPr>
        <w:t xml:space="preserve"> (9 ДТП).</w:t>
      </w:r>
    </w:p>
    <w:p w:rsidR="009B2EE1" w:rsidRDefault="009B2EE1" w:rsidP="00E77962">
      <w:pPr>
        <w:ind w:firstLine="567"/>
        <w:jc w:val="both"/>
        <w:rPr>
          <w:color w:val="000000"/>
          <w:sz w:val="28"/>
          <w:szCs w:val="28"/>
        </w:rPr>
      </w:pPr>
    </w:p>
    <w:p w:rsidR="009B2EE1" w:rsidRDefault="009B2EE1" w:rsidP="00B57659">
      <w:pPr>
        <w:jc w:val="both"/>
        <w:rPr>
          <w:color w:val="000000"/>
          <w:sz w:val="28"/>
          <w:szCs w:val="28"/>
        </w:rPr>
      </w:pPr>
      <w:r w:rsidRPr="00B90C70">
        <w:rPr>
          <w:noProof/>
          <w:color w:val="000000"/>
          <w:sz w:val="28"/>
          <w:szCs w:val="28"/>
        </w:rPr>
        <w:object w:dxaOrig="9630" w:dyaOrig="4493">
          <v:shape id="Диаграмма 2" o:spid="_x0000_i1032" type="#_x0000_t75" style="width:481.5pt;height:225pt;visibility:visible" o:ole="">
            <v:imagedata r:id="rId19" o:title="" cropbottom="-58f"/>
            <o:lock v:ext="edit" aspectratio="f"/>
          </v:shape>
          <o:OLEObject Type="Embed" ProgID="Excel.Chart.8" ShapeID="Диаграмма 2" DrawAspect="Content" ObjectID="_1648638190" r:id="rId20"/>
        </w:object>
      </w:r>
    </w:p>
    <w:p w:rsidR="009B2EE1" w:rsidRDefault="009B2EE1" w:rsidP="008D3CA4">
      <w:pPr>
        <w:ind w:firstLine="720"/>
        <w:jc w:val="both"/>
        <w:rPr>
          <w:color w:val="000000"/>
          <w:sz w:val="28"/>
          <w:szCs w:val="28"/>
        </w:rPr>
      </w:pPr>
      <w:r w:rsidRPr="00693017">
        <w:rPr>
          <w:color w:val="000000"/>
          <w:sz w:val="28"/>
          <w:szCs w:val="28"/>
        </w:rPr>
        <w:t xml:space="preserve">По категориям участников дорожного движения </w:t>
      </w:r>
      <w:r>
        <w:rPr>
          <w:color w:val="000000"/>
          <w:sz w:val="28"/>
          <w:szCs w:val="28"/>
        </w:rPr>
        <w:t xml:space="preserve">показатели </w:t>
      </w:r>
      <w:r w:rsidRPr="00693017">
        <w:rPr>
          <w:color w:val="000000"/>
          <w:sz w:val="28"/>
          <w:szCs w:val="28"/>
        </w:rPr>
        <w:t>распределились</w:t>
      </w:r>
      <w:r>
        <w:rPr>
          <w:color w:val="000000"/>
          <w:sz w:val="28"/>
          <w:szCs w:val="28"/>
        </w:rPr>
        <w:t xml:space="preserve"> следующим образом:</w:t>
      </w:r>
    </w:p>
    <w:p w:rsidR="009B2EE1" w:rsidRDefault="009B2EE1" w:rsidP="00915144">
      <w:pPr>
        <w:jc w:val="both"/>
        <w:rPr>
          <w:sz w:val="28"/>
          <w:szCs w:val="28"/>
        </w:rPr>
      </w:pPr>
      <w:r>
        <w:rPr>
          <w:noProof/>
        </w:rPr>
        <w:pict>
          <v:shape id="Рисунок 18" o:spid="_x0000_s1027" type="#_x0000_t75" style="position:absolute;left:0;text-align:left;margin-left:0;margin-top:10.2pt;width:162.75pt;height:105.95pt;z-index:251658752;visibility:visible;mso-position-horizontal:left;mso-position-horizontal-relative:margin">
            <v:imagedata r:id="rId21" o:title=""/>
            <w10:wrap type="square" anchorx="margin"/>
          </v:shape>
        </w:pict>
      </w:r>
      <w:r>
        <w:rPr>
          <w:noProof/>
          <w:color w:val="000000"/>
          <w:sz w:val="28"/>
          <w:szCs w:val="28"/>
        </w:rPr>
        <w:t xml:space="preserve">С участием </w:t>
      </w:r>
      <w:r w:rsidRPr="00CE38C3">
        <w:rPr>
          <w:b/>
          <w:bCs/>
          <w:i/>
          <w:iCs/>
          <w:noProof/>
          <w:color w:val="000000"/>
          <w:sz w:val="28"/>
          <w:szCs w:val="28"/>
        </w:rPr>
        <w:t xml:space="preserve">детей </w:t>
      </w:r>
      <w:r>
        <w:rPr>
          <w:b/>
          <w:bCs/>
          <w:i/>
          <w:iCs/>
          <w:noProof/>
          <w:color w:val="000000"/>
          <w:sz w:val="28"/>
          <w:szCs w:val="28"/>
        </w:rPr>
        <w:t>–</w:t>
      </w:r>
      <w:r w:rsidRPr="00CE38C3">
        <w:rPr>
          <w:b/>
          <w:bCs/>
          <w:i/>
          <w:iCs/>
          <w:noProof/>
          <w:color w:val="000000"/>
          <w:sz w:val="28"/>
          <w:szCs w:val="28"/>
        </w:rPr>
        <w:t xml:space="preserve"> пассажиров</w:t>
      </w:r>
      <w:r>
        <w:rPr>
          <w:b/>
          <w:bCs/>
          <w:i/>
          <w:iCs/>
          <w:noProof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зарегистрировано 37 (уровень АППГ) ДТП, в которых пострадали 48</w:t>
      </w:r>
      <w:r w:rsidRPr="00CB4B9F">
        <w:rPr>
          <w:sz w:val="28"/>
          <w:szCs w:val="28"/>
        </w:rPr>
        <w:t xml:space="preserve"> (</w:t>
      </w:r>
      <w:r>
        <w:rPr>
          <w:sz w:val="28"/>
          <w:szCs w:val="28"/>
        </w:rPr>
        <w:t>42;+14,3%</w:t>
      </w:r>
      <w:r w:rsidRPr="00CB4B9F">
        <w:rPr>
          <w:sz w:val="28"/>
          <w:szCs w:val="28"/>
        </w:rPr>
        <w:t>)</w:t>
      </w:r>
      <w:r>
        <w:rPr>
          <w:sz w:val="28"/>
          <w:szCs w:val="28"/>
        </w:rPr>
        <w:t xml:space="preserve"> несовершеннолетних. Из них в возрасте до 12 лет травмированы34ребенка (35; </w:t>
      </w:r>
      <w:r>
        <w:rPr>
          <w:sz w:val="28"/>
          <w:szCs w:val="28"/>
        </w:rPr>
        <w:br/>
        <w:t>-5,6%). Из-за нарушения водителями правил перевозки детей пострадали 4 ребенка (5; -20%).</w:t>
      </w:r>
    </w:p>
    <w:p w:rsidR="009B2EE1" w:rsidRDefault="009B2EE1" w:rsidP="008D3CA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Доля ДТП с участием детей - пассажиров от общего показателя аварийности с участием детей составила62</w:t>
      </w:r>
      <w:r w:rsidRPr="006F0FAA">
        <w:rPr>
          <w:color w:val="000000"/>
          <w:sz w:val="28"/>
          <w:szCs w:val="28"/>
        </w:rPr>
        <w:t>%</w:t>
      </w:r>
      <w:r>
        <w:rPr>
          <w:color w:val="000000"/>
          <w:sz w:val="28"/>
          <w:szCs w:val="28"/>
        </w:rPr>
        <w:t>.</w:t>
      </w:r>
    </w:p>
    <w:p w:rsidR="009B2EE1" w:rsidRDefault="009B2EE1" w:rsidP="008D3CA4">
      <w:pPr>
        <w:ind w:firstLine="720"/>
        <w:jc w:val="both"/>
        <w:rPr>
          <w:color w:val="000000"/>
          <w:sz w:val="28"/>
          <w:szCs w:val="28"/>
        </w:rPr>
      </w:pPr>
    </w:p>
    <w:p w:rsidR="009B2EE1" w:rsidRDefault="009B2EE1" w:rsidP="00B57659">
      <w:pPr>
        <w:ind w:firstLine="426"/>
        <w:jc w:val="center"/>
        <w:rPr>
          <w:color w:val="000000"/>
          <w:sz w:val="28"/>
          <w:szCs w:val="28"/>
        </w:rPr>
      </w:pPr>
      <w:r w:rsidRPr="00B90C70">
        <w:rPr>
          <w:noProof/>
          <w:color w:val="FF0000"/>
          <w:sz w:val="28"/>
          <w:szCs w:val="28"/>
        </w:rPr>
        <w:object w:dxaOrig="6663" w:dyaOrig="3283">
          <v:shape id="Диаграмма 11" o:spid="_x0000_i1033" type="#_x0000_t75" style="width:333pt;height:164.25pt;visibility:visible" o:ole="">
            <v:imagedata r:id="rId22" o:title=""/>
            <o:lock v:ext="edit" aspectratio="f"/>
          </v:shape>
          <o:OLEObject Type="Embed" ProgID="Excel.Chart.8" ShapeID="Диаграмма 11" DrawAspect="Content" ObjectID="_1648638191" r:id="rId23"/>
        </w:object>
      </w:r>
    </w:p>
    <w:p w:rsidR="009B2EE1" w:rsidRDefault="009B2EE1" w:rsidP="008D3CA4">
      <w:pPr>
        <w:ind w:firstLine="720"/>
        <w:jc w:val="both"/>
        <w:rPr>
          <w:color w:val="000000"/>
          <w:sz w:val="28"/>
          <w:szCs w:val="28"/>
        </w:rPr>
      </w:pPr>
    </w:p>
    <w:p w:rsidR="009B2EE1" w:rsidRDefault="009B2EE1" w:rsidP="00A663CD">
      <w:pPr>
        <w:ind w:firstLine="720"/>
        <w:jc w:val="both"/>
        <w:rPr>
          <w:color w:val="000000"/>
          <w:sz w:val="28"/>
          <w:szCs w:val="28"/>
        </w:rPr>
      </w:pPr>
      <w:r w:rsidRPr="003434CA">
        <w:rPr>
          <w:sz w:val="28"/>
          <w:szCs w:val="28"/>
        </w:rPr>
        <w:t xml:space="preserve">В каждом </w:t>
      </w:r>
      <w:r>
        <w:rPr>
          <w:sz w:val="28"/>
          <w:szCs w:val="28"/>
        </w:rPr>
        <w:t>девят</w:t>
      </w:r>
      <w:r w:rsidRPr="003434CA">
        <w:rPr>
          <w:sz w:val="28"/>
          <w:szCs w:val="28"/>
        </w:rPr>
        <w:t xml:space="preserve">ом случае </w:t>
      </w:r>
      <w:r>
        <w:rPr>
          <w:sz w:val="28"/>
          <w:szCs w:val="28"/>
        </w:rPr>
        <w:t>ребенок получил травмы</w:t>
      </w:r>
      <w:r>
        <w:rPr>
          <w:sz w:val="28"/>
          <w:szCs w:val="28"/>
        </w:rPr>
        <w:br/>
        <w:t>по причине</w:t>
      </w:r>
      <w:r w:rsidRPr="003434CA">
        <w:rPr>
          <w:sz w:val="28"/>
          <w:szCs w:val="28"/>
        </w:rPr>
        <w:t xml:space="preserve"> нарушения водителем правил перевозки детей</w:t>
      </w:r>
      <w:r>
        <w:rPr>
          <w:sz w:val="28"/>
          <w:szCs w:val="28"/>
        </w:rPr>
        <w:t xml:space="preserve"> (4; </w:t>
      </w:r>
      <w:r w:rsidRPr="003434CA">
        <w:rPr>
          <w:sz w:val="28"/>
          <w:szCs w:val="28"/>
        </w:rPr>
        <w:t>-</w:t>
      </w:r>
      <w:r>
        <w:rPr>
          <w:sz w:val="28"/>
          <w:szCs w:val="28"/>
        </w:rPr>
        <w:t>2</w:t>
      </w:r>
      <w:r w:rsidRPr="003434CA">
        <w:rPr>
          <w:sz w:val="28"/>
          <w:szCs w:val="28"/>
        </w:rPr>
        <w:t>0%)</w:t>
      </w:r>
      <w:r>
        <w:rPr>
          <w:sz w:val="28"/>
          <w:szCs w:val="28"/>
        </w:rPr>
        <w:t>: Нижний Тагил - 2, в Екатеринбурге и Нижних Серьгах по 1</w:t>
      </w:r>
      <w:r w:rsidRPr="003434CA"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Трое из них были не пристегнуты штатным ремнем безопасности, еще один ребенок перевозился в детском удерживающем устройстве, несоответствующем росту и весу ребенка. </w:t>
      </w:r>
    </w:p>
    <w:p w:rsidR="009B2EE1" w:rsidRDefault="009B2EE1" w:rsidP="008D3CA4">
      <w:pPr>
        <w:ind w:firstLine="720"/>
        <w:jc w:val="both"/>
        <w:rPr>
          <w:color w:val="000000"/>
          <w:sz w:val="28"/>
          <w:szCs w:val="28"/>
        </w:rPr>
      </w:pPr>
    </w:p>
    <w:p w:rsidR="009B2EE1" w:rsidRDefault="009B2EE1" w:rsidP="008D3CA4">
      <w:pPr>
        <w:ind w:firstLine="720"/>
        <w:jc w:val="both"/>
        <w:rPr>
          <w:color w:val="000000"/>
          <w:sz w:val="28"/>
          <w:szCs w:val="28"/>
        </w:rPr>
      </w:pPr>
      <w:r w:rsidRPr="00B90C70">
        <w:rPr>
          <w:noProof/>
          <w:color w:val="000000"/>
          <w:sz w:val="28"/>
          <w:szCs w:val="28"/>
        </w:rPr>
        <w:object w:dxaOrig="7517" w:dyaOrig="3341">
          <v:shape id="Диаграмма 12" o:spid="_x0000_i1034" type="#_x0000_t75" style="width:375.75pt;height:167.25pt;visibility:visible" o:ole="">
            <v:imagedata r:id="rId24" o:title=""/>
            <o:lock v:ext="edit" aspectratio="f"/>
          </v:shape>
          <o:OLEObject Type="Embed" ProgID="Excel.Chart.8" ShapeID="Диаграмма 12" DrawAspect="Content" ObjectID="_1648638192" r:id="rId25"/>
        </w:object>
      </w:r>
    </w:p>
    <w:p w:rsidR="009B2EE1" w:rsidRDefault="009B2EE1" w:rsidP="008D3CA4">
      <w:pPr>
        <w:ind w:firstLine="720"/>
        <w:jc w:val="both"/>
        <w:rPr>
          <w:color w:val="000000"/>
          <w:sz w:val="28"/>
          <w:szCs w:val="28"/>
        </w:rPr>
      </w:pPr>
    </w:p>
    <w:p w:rsidR="009B2EE1" w:rsidRPr="00510C5A" w:rsidRDefault="009B2EE1" w:rsidP="008D3CA4">
      <w:pPr>
        <w:ind w:firstLine="720"/>
        <w:jc w:val="both"/>
        <w:rPr>
          <w:sz w:val="28"/>
          <w:szCs w:val="28"/>
        </w:rPr>
      </w:pPr>
      <w:r w:rsidRPr="00510C5A">
        <w:rPr>
          <w:sz w:val="28"/>
          <w:szCs w:val="28"/>
        </w:rPr>
        <w:t>По месту расположения детей в транспортном средстве основная доля пострадавших приходится на заднее пассажирское сидение справа (24).</w:t>
      </w:r>
    </w:p>
    <w:p w:rsidR="009B2EE1" w:rsidRPr="00E85429" w:rsidRDefault="009B2EE1" w:rsidP="008D3CA4">
      <w:pPr>
        <w:ind w:firstLine="720"/>
        <w:jc w:val="both"/>
        <w:rPr>
          <w:sz w:val="28"/>
          <w:szCs w:val="28"/>
        </w:rPr>
      </w:pPr>
      <w:r w:rsidRPr="00E85429">
        <w:rPr>
          <w:sz w:val="28"/>
          <w:szCs w:val="28"/>
        </w:rPr>
        <w:t>Подавляющее большинство происшествий, в которых пострадали дети-пассажиры- это столкновения транспортных средств</w:t>
      </w:r>
      <w:r>
        <w:rPr>
          <w:sz w:val="28"/>
          <w:szCs w:val="28"/>
        </w:rPr>
        <w:t xml:space="preserve"> </w:t>
      </w:r>
      <w:r w:rsidRPr="00E85429">
        <w:rPr>
          <w:sz w:val="28"/>
          <w:szCs w:val="28"/>
        </w:rPr>
        <w:t>(35; +6,1%), количество травмированных в них детей увеличилось на 24,3% (45).</w:t>
      </w:r>
      <w:r>
        <w:rPr>
          <w:sz w:val="28"/>
          <w:szCs w:val="28"/>
        </w:rPr>
        <w:t>Треть</w:t>
      </w:r>
      <w:r w:rsidRPr="00E85429">
        <w:rPr>
          <w:sz w:val="28"/>
          <w:szCs w:val="28"/>
        </w:rPr>
        <w:t xml:space="preserve"> столкновений</w:t>
      </w:r>
      <w:r w:rsidRPr="00E85429">
        <w:rPr>
          <w:sz w:val="28"/>
          <w:szCs w:val="28"/>
        </w:rPr>
        <w:br/>
        <w:t>(11; -31%) связана с выездом на полосу встречного движения,</w:t>
      </w:r>
      <w:r>
        <w:rPr>
          <w:sz w:val="28"/>
          <w:szCs w:val="28"/>
        </w:rPr>
        <w:t xml:space="preserve"> </w:t>
      </w:r>
      <w:r w:rsidRPr="00E85429">
        <w:rPr>
          <w:sz w:val="28"/>
          <w:szCs w:val="28"/>
        </w:rPr>
        <w:t>в данных происшествиях травмированы</w:t>
      </w:r>
      <w:r>
        <w:rPr>
          <w:sz w:val="28"/>
          <w:szCs w:val="28"/>
        </w:rPr>
        <w:t xml:space="preserve"> </w:t>
      </w:r>
      <w:r w:rsidRPr="00E85429">
        <w:rPr>
          <w:sz w:val="28"/>
          <w:szCs w:val="28"/>
        </w:rPr>
        <w:t>18 (-18,2%) детей. По причине несоблюдения очередности проезда, пострадали 12 (+71,4%) несовершеннолетних. Из-за</w:t>
      </w:r>
      <w:r>
        <w:rPr>
          <w:sz w:val="28"/>
          <w:szCs w:val="28"/>
        </w:rPr>
        <w:t xml:space="preserve"> </w:t>
      </w:r>
      <w:r w:rsidRPr="00E85429">
        <w:rPr>
          <w:sz w:val="28"/>
          <w:szCs w:val="28"/>
        </w:rPr>
        <w:t xml:space="preserve">несоответствия скорости конкретным условиям травмированы 10(+25%) детей. </w:t>
      </w:r>
    </w:p>
    <w:p w:rsidR="009B2EE1" w:rsidRPr="00BB0323" w:rsidRDefault="009B2EE1" w:rsidP="008D3CA4">
      <w:pPr>
        <w:ind w:firstLine="720"/>
        <w:jc w:val="both"/>
        <w:rPr>
          <w:color w:val="FF0000"/>
          <w:sz w:val="28"/>
          <w:szCs w:val="28"/>
        </w:rPr>
      </w:pPr>
    </w:p>
    <w:p w:rsidR="009B2EE1" w:rsidRDefault="009B2EE1" w:rsidP="008D3CA4">
      <w:pPr>
        <w:ind w:firstLine="720"/>
        <w:jc w:val="both"/>
        <w:rPr>
          <w:color w:val="FF0000"/>
          <w:sz w:val="28"/>
          <w:szCs w:val="28"/>
        </w:rPr>
      </w:pPr>
      <w:r w:rsidRPr="00B90C70">
        <w:rPr>
          <w:noProof/>
          <w:color w:val="FF0000"/>
          <w:sz w:val="28"/>
          <w:szCs w:val="28"/>
        </w:rPr>
        <w:object w:dxaOrig="7249" w:dyaOrig="3178">
          <v:shape id="Диаграмма 10" o:spid="_x0000_i1035" type="#_x0000_t75" style="width:362.25pt;height:159pt;visibility:visible" o:ole="">
            <v:imagedata r:id="rId26" o:title=""/>
            <o:lock v:ext="edit" aspectratio="f"/>
          </v:shape>
          <o:OLEObject Type="Embed" ProgID="Excel.Chart.8" ShapeID="Диаграмма 10" DrawAspect="Content" ObjectID="_1648638193" r:id="rId27"/>
        </w:object>
      </w:r>
    </w:p>
    <w:p w:rsidR="009B2EE1" w:rsidRPr="003434CA" w:rsidRDefault="009B2EE1" w:rsidP="008D3CA4">
      <w:pPr>
        <w:ind w:firstLine="720"/>
        <w:jc w:val="both"/>
        <w:rPr>
          <w:color w:val="FF0000"/>
          <w:sz w:val="28"/>
          <w:szCs w:val="28"/>
        </w:rPr>
      </w:pPr>
    </w:p>
    <w:p w:rsidR="009B2EE1" w:rsidRPr="00620A4E" w:rsidRDefault="009B2EE1" w:rsidP="008D3CA4">
      <w:pPr>
        <w:ind w:firstLine="720"/>
        <w:jc w:val="both"/>
        <w:rPr>
          <w:color w:val="FF0000"/>
          <w:sz w:val="28"/>
          <w:szCs w:val="28"/>
        </w:rPr>
      </w:pPr>
      <w:r w:rsidRPr="00B91CD9">
        <w:rPr>
          <w:sz w:val="28"/>
          <w:szCs w:val="28"/>
        </w:rPr>
        <w:t>На автомобильных дорогах, расположенных в черте населенных пунктов,</w:t>
      </w:r>
      <w:r>
        <w:rPr>
          <w:sz w:val="28"/>
          <w:szCs w:val="28"/>
        </w:rPr>
        <w:t xml:space="preserve"> </w:t>
      </w:r>
      <w:r w:rsidRPr="00B91CD9">
        <w:rPr>
          <w:sz w:val="28"/>
          <w:szCs w:val="28"/>
        </w:rPr>
        <w:t xml:space="preserve">зарегистрировано41ДТП (-21,2%),в которых </w:t>
      </w:r>
      <w:r w:rsidRPr="003E6EEE">
        <w:rPr>
          <w:sz w:val="28"/>
          <w:szCs w:val="28"/>
        </w:rPr>
        <w:t>пострадали 46 (-19,3%) детей.</w:t>
      </w:r>
      <w:r>
        <w:rPr>
          <w:sz w:val="28"/>
          <w:szCs w:val="28"/>
        </w:rPr>
        <w:t xml:space="preserve"> </w:t>
      </w:r>
      <w:r w:rsidRPr="003E6EEE">
        <w:rPr>
          <w:sz w:val="28"/>
          <w:szCs w:val="28"/>
        </w:rPr>
        <w:t>На автомобильных дорогах вне населенных пунктов зарегистрировано 18 ДТП (+6%), травмированы 2</w:t>
      </w:r>
      <w:r>
        <w:rPr>
          <w:sz w:val="28"/>
          <w:szCs w:val="28"/>
        </w:rPr>
        <w:t>5</w:t>
      </w:r>
      <w:r w:rsidRPr="003E6EEE">
        <w:rPr>
          <w:sz w:val="28"/>
          <w:szCs w:val="28"/>
        </w:rPr>
        <w:t xml:space="preserve"> (+31,6%) несовершеннолетних. </w:t>
      </w:r>
      <w:r w:rsidRPr="00287D0C">
        <w:rPr>
          <w:sz w:val="28"/>
          <w:szCs w:val="28"/>
        </w:rPr>
        <w:t xml:space="preserve">Из них, на дорогах </w:t>
      </w:r>
      <w:r w:rsidRPr="007C167D">
        <w:rPr>
          <w:sz w:val="28"/>
          <w:szCs w:val="28"/>
        </w:rPr>
        <w:t>федерального значения</w:t>
      </w:r>
      <w:r>
        <w:rPr>
          <w:sz w:val="28"/>
          <w:szCs w:val="28"/>
        </w:rPr>
        <w:t xml:space="preserve"> </w:t>
      </w:r>
      <w:r w:rsidRPr="007C167D">
        <w:rPr>
          <w:sz w:val="28"/>
          <w:szCs w:val="28"/>
        </w:rPr>
        <w:t>зарегистрировано 4ДТП, в которых пострадали 6детей. На автомобильных дорогах регионального значения</w:t>
      </w:r>
      <w:r>
        <w:rPr>
          <w:sz w:val="28"/>
          <w:szCs w:val="28"/>
        </w:rPr>
        <w:t xml:space="preserve"> </w:t>
      </w:r>
      <w:r w:rsidRPr="007C167D">
        <w:rPr>
          <w:sz w:val="28"/>
          <w:szCs w:val="28"/>
        </w:rPr>
        <w:t>зарегистрировано 15 ДТП(-21%), в которых19 (-5%) детей получили травмы различной степени тяжести. На дорогах местного значения зарегистрировано 38 ДТП (- 15,6%), в которых травмированы43 (-8,5%) ребенка.</w:t>
      </w:r>
    </w:p>
    <w:p w:rsidR="009B2EE1" w:rsidRPr="00D525D4" w:rsidRDefault="009B2EE1" w:rsidP="008D3CA4">
      <w:pPr>
        <w:ind w:firstLine="720"/>
        <w:jc w:val="both"/>
        <w:rPr>
          <w:color w:val="FF0000"/>
          <w:sz w:val="28"/>
          <w:szCs w:val="28"/>
        </w:rPr>
      </w:pPr>
      <w:r w:rsidRPr="00B90C70">
        <w:rPr>
          <w:noProof/>
          <w:color w:val="FF0000"/>
          <w:sz w:val="28"/>
          <w:szCs w:val="28"/>
        </w:rPr>
        <w:object w:dxaOrig="8670" w:dyaOrig="5050">
          <v:shape id="Диаграмма 5" o:spid="_x0000_i1036" type="#_x0000_t75" style="width:433.5pt;height:252.75pt;visibility:visible" o:ole="">
            <v:imagedata r:id="rId28" o:title=""/>
            <o:lock v:ext="edit" aspectratio="f"/>
          </v:shape>
          <o:OLEObject Type="Embed" ProgID="Excel.Chart.8" ShapeID="Диаграмма 5" DrawAspect="Content" ObjectID="_1648638194" r:id="rId29"/>
        </w:object>
      </w:r>
    </w:p>
    <w:p w:rsidR="009B2EE1" w:rsidRDefault="009B2EE1" w:rsidP="006A6AB8">
      <w:pPr>
        <w:ind w:firstLine="720"/>
        <w:jc w:val="both"/>
        <w:rPr>
          <w:sz w:val="28"/>
          <w:szCs w:val="28"/>
        </w:rPr>
      </w:pPr>
      <w:r>
        <w:rPr>
          <w:noProof/>
        </w:rPr>
        <w:pict>
          <v:shape id="Рисунок 4" o:spid="_x0000_s1028" type="#_x0000_t75" style="position:absolute;left:0;text-align:left;margin-left:374.7pt;margin-top:3.15pt;width:105pt;height:88.8pt;z-index:251657728;visibility:visible;mso-position-horizontal-relative:margin">
            <v:imagedata r:id="rId30" o:title=""/>
            <w10:wrap type="square" anchorx="margin"/>
          </v:shape>
        </w:pict>
      </w:r>
      <w:r>
        <w:rPr>
          <w:color w:val="000000"/>
          <w:sz w:val="28"/>
          <w:szCs w:val="28"/>
        </w:rPr>
        <w:t>С</w:t>
      </w:r>
      <w:r w:rsidRPr="005F3DAA">
        <w:rPr>
          <w:color w:val="000000"/>
          <w:sz w:val="28"/>
          <w:szCs w:val="28"/>
        </w:rPr>
        <w:t xml:space="preserve"> участием</w:t>
      </w:r>
      <w:r>
        <w:rPr>
          <w:b/>
          <w:bCs/>
          <w:i/>
          <w:iCs/>
          <w:color w:val="000000"/>
          <w:sz w:val="28"/>
          <w:szCs w:val="28"/>
        </w:rPr>
        <w:t xml:space="preserve"> детей-пешеходов </w:t>
      </w:r>
      <w:r>
        <w:rPr>
          <w:sz w:val="28"/>
          <w:szCs w:val="28"/>
        </w:rPr>
        <w:t>зарегистрировано 22 (31; -29%) ДТП, в которых пострадали 23</w:t>
      </w:r>
      <w:r w:rsidRPr="00CB4B9F">
        <w:rPr>
          <w:sz w:val="28"/>
          <w:szCs w:val="28"/>
        </w:rPr>
        <w:t xml:space="preserve"> (</w:t>
      </w:r>
      <w:r>
        <w:rPr>
          <w:sz w:val="28"/>
          <w:szCs w:val="28"/>
        </w:rPr>
        <w:t>31; -25,8%</w:t>
      </w:r>
      <w:r w:rsidRPr="00CB4B9F">
        <w:rPr>
          <w:sz w:val="28"/>
          <w:szCs w:val="28"/>
        </w:rPr>
        <w:t>)</w:t>
      </w:r>
      <w:r>
        <w:rPr>
          <w:sz w:val="28"/>
          <w:szCs w:val="28"/>
        </w:rPr>
        <w:t xml:space="preserve"> несовершеннолетних. </w:t>
      </w:r>
      <w:r w:rsidRPr="006765F1">
        <w:rPr>
          <w:sz w:val="28"/>
          <w:szCs w:val="28"/>
        </w:rPr>
        <w:t>От общего показателя аварийности с участием несовершеннолетних доля ДТП с участием детей- пешеходов составил</w:t>
      </w:r>
      <w:r>
        <w:rPr>
          <w:sz w:val="28"/>
          <w:szCs w:val="28"/>
        </w:rPr>
        <w:t>а38</w:t>
      </w:r>
      <w:r w:rsidRPr="006765F1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9B2EE1" w:rsidRPr="006A6AB8" w:rsidRDefault="009B2EE1" w:rsidP="006A6AB8">
      <w:pPr>
        <w:ind w:firstLine="720"/>
        <w:jc w:val="both"/>
        <w:rPr>
          <w:color w:val="000000"/>
          <w:sz w:val="28"/>
          <w:szCs w:val="28"/>
        </w:rPr>
      </w:pPr>
      <w:r w:rsidRPr="006765F1">
        <w:rPr>
          <w:sz w:val="28"/>
          <w:szCs w:val="28"/>
        </w:rPr>
        <w:t xml:space="preserve">На </w:t>
      </w:r>
      <w:r>
        <w:rPr>
          <w:sz w:val="28"/>
          <w:szCs w:val="28"/>
        </w:rPr>
        <w:t>31</w:t>
      </w:r>
      <w:r w:rsidRPr="006765F1">
        <w:rPr>
          <w:sz w:val="28"/>
          <w:szCs w:val="28"/>
        </w:rPr>
        <w:t>% (</w:t>
      </w:r>
      <w:r>
        <w:rPr>
          <w:sz w:val="28"/>
          <w:szCs w:val="28"/>
        </w:rPr>
        <w:t>9</w:t>
      </w:r>
      <w:r w:rsidRPr="006765F1">
        <w:rPr>
          <w:sz w:val="28"/>
          <w:szCs w:val="28"/>
        </w:rPr>
        <w:t>) произошло снижение количества ДТП</w:t>
      </w:r>
      <w:r>
        <w:rPr>
          <w:sz w:val="28"/>
          <w:szCs w:val="28"/>
        </w:rPr>
        <w:t xml:space="preserve"> и раненых</w:t>
      </w:r>
      <w:r w:rsidRPr="006765F1">
        <w:rPr>
          <w:sz w:val="28"/>
          <w:szCs w:val="28"/>
        </w:rPr>
        <w:t xml:space="preserve"> по собственной неосторожности несовершеннолетних. </w:t>
      </w:r>
    </w:p>
    <w:p w:rsidR="009B2EE1" w:rsidRPr="00B0299D" w:rsidRDefault="009B2EE1" w:rsidP="008D3CA4">
      <w:pPr>
        <w:ind w:firstLine="720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513661">
        <w:rPr>
          <w:color w:val="000000"/>
          <w:sz w:val="28"/>
          <w:szCs w:val="28"/>
        </w:rPr>
        <w:t xml:space="preserve">аждый второй наезд на </w:t>
      </w:r>
      <w:r w:rsidRPr="00DF3A6A">
        <w:rPr>
          <w:color w:val="000000"/>
          <w:sz w:val="28"/>
          <w:szCs w:val="28"/>
        </w:rPr>
        <w:t>ребенка(</w:t>
      </w:r>
      <w:r>
        <w:rPr>
          <w:color w:val="000000"/>
          <w:sz w:val="28"/>
          <w:szCs w:val="28"/>
        </w:rPr>
        <w:t>11 ДТП</w:t>
      </w:r>
      <w:r w:rsidRPr="00DF3A6A">
        <w:rPr>
          <w:color w:val="000000"/>
          <w:sz w:val="28"/>
          <w:szCs w:val="28"/>
        </w:rPr>
        <w:t xml:space="preserve">) совершен </w:t>
      </w:r>
      <w:r w:rsidRPr="00513661">
        <w:rPr>
          <w:color w:val="000000"/>
          <w:sz w:val="28"/>
          <w:szCs w:val="28"/>
        </w:rPr>
        <w:t xml:space="preserve">на пешеходном переходе. В таких происшествиях травмированы </w:t>
      </w:r>
      <w:r>
        <w:rPr>
          <w:color w:val="000000"/>
          <w:sz w:val="28"/>
          <w:szCs w:val="28"/>
        </w:rPr>
        <w:t>12</w:t>
      </w:r>
      <w:r w:rsidRPr="00513661">
        <w:rPr>
          <w:color w:val="000000"/>
          <w:sz w:val="28"/>
          <w:szCs w:val="28"/>
        </w:rPr>
        <w:t xml:space="preserve"> детей (-</w:t>
      </w:r>
      <w:r>
        <w:rPr>
          <w:color w:val="000000"/>
          <w:sz w:val="28"/>
          <w:szCs w:val="28"/>
        </w:rPr>
        <w:t xml:space="preserve">20%). </w:t>
      </w:r>
      <w:r w:rsidRPr="00C31286">
        <w:rPr>
          <w:sz w:val="28"/>
          <w:szCs w:val="28"/>
        </w:rPr>
        <w:t>Из них на регулируемых пешеходных переходах количество ДТП и раненых увеличилось на 20 % (</w:t>
      </w:r>
      <w:r>
        <w:rPr>
          <w:sz w:val="28"/>
          <w:szCs w:val="28"/>
        </w:rPr>
        <w:t>5</w:t>
      </w:r>
      <w:r w:rsidRPr="00C31286">
        <w:rPr>
          <w:sz w:val="28"/>
          <w:szCs w:val="28"/>
        </w:rPr>
        <w:t xml:space="preserve">): Екатеринбург </w:t>
      </w:r>
      <w:r>
        <w:rPr>
          <w:sz w:val="28"/>
          <w:szCs w:val="28"/>
        </w:rPr>
        <w:t>4</w:t>
      </w:r>
      <w:r w:rsidRPr="00C31286">
        <w:rPr>
          <w:sz w:val="28"/>
          <w:szCs w:val="28"/>
        </w:rPr>
        <w:t xml:space="preserve"> ДТП</w:t>
      </w:r>
      <w:r w:rsidRPr="00AA2226">
        <w:rPr>
          <w:sz w:val="28"/>
          <w:szCs w:val="28"/>
        </w:rPr>
        <w:t>(+65%), Нижний Тагил 1 ДТП (+100%).На нерегулируемых пешеходных переходах количество происшествий уменьшилось на 33,3% (6), раненых на 22% (7): Екатеринбург и Нижний Тагил по 2 ДТП, Полевской и р.п. Пышма по1 ДТП.</w:t>
      </w:r>
    </w:p>
    <w:p w:rsidR="009B2EE1" w:rsidRPr="00BE2F0B" w:rsidRDefault="009B2EE1" w:rsidP="00063C05">
      <w:pPr>
        <w:ind w:left="-567" w:firstLine="720"/>
        <w:jc w:val="center"/>
        <w:rPr>
          <w:color w:val="000000"/>
          <w:sz w:val="28"/>
          <w:szCs w:val="28"/>
        </w:rPr>
      </w:pPr>
      <w:r w:rsidRPr="00B90C70">
        <w:rPr>
          <w:noProof/>
          <w:color w:val="000000"/>
          <w:sz w:val="28"/>
          <w:szCs w:val="28"/>
        </w:rPr>
        <w:object w:dxaOrig="4637" w:dyaOrig="3341">
          <v:shape id="Диаграмма 8" o:spid="_x0000_i1037" type="#_x0000_t75" style="width:231.75pt;height:167.25pt;visibility:visible" o:ole="">
            <v:imagedata r:id="rId31" o:title=""/>
            <o:lock v:ext="edit" aspectratio="f"/>
          </v:shape>
          <o:OLEObject Type="Embed" ProgID="Excel.Chart.8" ShapeID="Диаграмма 8" DrawAspect="Content" ObjectID="_1648638195" r:id="rId32"/>
        </w:object>
      </w:r>
    </w:p>
    <w:p w:rsidR="009B2EE1" w:rsidRPr="00A3347B" w:rsidRDefault="009B2EE1" w:rsidP="008D3CA4">
      <w:pPr>
        <w:ind w:firstLine="720"/>
        <w:jc w:val="both"/>
        <w:rPr>
          <w:color w:val="000000"/>
          <w:sz w:val="28"/>
          <w:szCs w:val="28"/>
        </w:rPr>
      </w:pPr>
      <w:r w:rsidRPr="00A3347B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>67</w:t>
      </w:r>
      <w:r w:rsidRPr="00A3347B">
        <w:rPr>
          <w:color w:val="000000"/>
          <w:sz w:val="28"/>
          <w:szCs w:val="28"/>
        </w:rPr>
        <w:t>% (</w:t>
      </w:r>
      <w:r>
        <w:rPr>
          <w:color w:val="000000"/>
          <w:sz w:val="28"/>
          <w:szCs w:val="28"/>
        </w:rPr>
        <w:t>3</w:t>
      </w:r>
      <w:r w:rsidRPr="00A3347B">
        <w:rPr>
          <w:color w:val="000000"/>
          <w:sz w:val="28"/>
          <w:szCs w:val="28"/>
        </w:rPr>
        <w:t>) снизилось количество происшествий с детьми- пешеходами в темное время суток, когда одн</w:t>
      </w:r>
      <w:r>
        <w:rPr>
          <w:color w:val="000000"/>
          <w:sz w:val="28"/>
          <w:szCs w:val="28"/>
        </w:rPr>
        <w:t>им</w:t>
      </w:r>
      <w:r w:rsidRPr="00A3347B">
        <w:rPr>
          <w:color w:val="000000"/>
          <w:sz w:val="28"/>
          <w:szCs w:val="28"/>
        </w:rPr>
        <w:t xml:space="preserve"> из </w:t>
      </w:r>
      <w:r>
        <w:rPr>
          <w:color w:val="000000"/>
          <w:sz w:val="28"/>
          <w:szCs w:val="28"/>
        </w:rPr>
        <w:t xml:space="preserve">сопутствующих факторов </w:t>
      </w:r>
      <w:r w:rsidRPr="00A3347B">
        <w:rPr>
          <w:color w:val="000000"/>
          <w:sz w:val="28"/>
          <w:szCs w:val="28"/>
        </w:rPr>
        <w:t>ДТПстало отсутствие у ребенка на верхней одежде или рюкзаке световозвращающих элементов</w:t>
      </w:r>
      <w:r>
        <w:rPr>
          <w:color w:val="000000"/>
          <w:sz w:val="28"/>
          <w:szCs w:val="28"/>
        </w:rPr>
        <w:t>.</w:t>
      </w:r>
    </w:p>
    <w:p w:rsidR="009B2EE1" w:rsidRPr="006765F1" w:rsidRDefault="009B2EE1" w:rsidP="008D3CA4">
      <w:pPr>
        <w:ind w:firstLine="567"/>
        <w:jc w:val="both"/>
        <w:rPr>
          <w:color w:val="FF0000"/>
          <w:sz w:val="28"/>
          <w:szCs w:val="28"/>
        </w:rPr>
      </w:pPr>
      <w:r w:rsidRPr="006A6AB8">
        <w:rPr>
          <w:color w:val="000000"/>
          <w:sz w:val="28"/>
          <w:szCs w:val="28"/>
        </w:rPr>
        <w:t>По результатам проведенного дифференцированного анализа состояния детского дорожно-транспортного травматизма отслеживается снижени</w:t>
      </w:r>
      <w:r>
        <w:rPr>
          <w:color w:val="000000"/>
          <w:sz w:val="28"/>
          <w:szCs w:val="28"/>
        </w:rPr>
        <w:t xml:space="preserve">е </w:t>
      </w:r>
      <w:r w:rsidRPr="006A6AB8">
        <w:rPr>
          <w:color w:val="000000"/>
          <w:sz w:val="28"/>
          <w:szCs w:val="28"/>
        </w:rPr>
        <w:t xml:space="preserve">основных показателей аварийности: количества ДТП на </w:t>
      </w:r>
      <w:r>
        <w:rPr>
          <w:color w:val="000000"/>
          <w:sz w:val="28"/>
          <w:szCs w:val="28"/>
        </w:rPr>
        <w:t>14,5</w:t>
      </w:r>
      <w:r w:rsidRPr="006A6AB8">
        <w:rPr>
          <w:color w:val="000000"/>
          <w:sz w:val="28"/>
          <w:szCs w:val="28"/>
        </w:rPr>
        <w:t xml:space="preserve">%, погибших на 100% и травмированных на </w:t>
      </w:r>
      <w:r>
        <w:rPr>
          <w:color w:val="000000"/>
          <w:sz w:val="28"/>
          <w:szCs w:val="28"/>
        </w:rPr>
        <w:t>4,1</w:t>
      </w:r>
      <w:r w:rsidRPr="006A6AB8">
        <w:rPr>
          <w:color w:val="000000"/>
          <w:sz w:val="28"/>
          <w:szCs w:val="28"/>
        </w:rPr>
        <w:t xml:space="preserve">%. Количество ДТП с участием детей- пассажиров </w:t>
      </w:r>
      <w:r>
        <w:rPr>
          <w:color w:val="000000"/>
          <w:sz w:val="28"/>
          <w:szCs w:val="28"/>
        </w:rPr>
        <w:t>осталось на уровне прошлого года</w:t>
      </w:r>
      <w:r w:rsidRPr="006A6AB8">
        <w:rPr>
          <w:color w:val="000000"/>
          <w:sz w:val="28"/>
          <w:szCs w:val="28"/>
        </w:rPr>
        <w:t xml:space="preserve">, с участием детей-пешеходов снизилось на </w:t>
      </w:r>
      <w:r>
        <w:rPr>
          <w:color w:val="000000"/>
          <w:sz w:val="28"/>
          <w:szCs w:val="28"/>
        </w:rPr>
        <w:t>29</w:t>
      </w:r>
      <w:r w:rsidRPr="006A6AB8">
        <w:rPr>
          <w:color w:val="000000"/>
          <w:sz w:val="28"/>
          <w:szCs w:val="28"/>
        </w:rPr>
        <w:t>%.</w:t>
      </w:r>
    </w:p>
    <w:p w:rsidR="009B2EE1" w:rsidRPr="006765F1" w:rsidRDefault="009B2EE1" w:rsidP="00C331F5">
      <w:pPr>
        <w:ind w:firstLine="567"/>
        <w:jc w:val="center"/>
        <w:rPr>
          <w:color w:val="FF0000"/>
          <w:sz w:val="28"/>
          <w:szCs w:val="28"/>
        </w:rPr>
      </w:pPr>
      <w:r w:rsidRPr="00B90C70">
        <w:rPr>
          <w:noProof/>
          <w:color w:val="FF0000"/>
          <w:sz w:val="28"/>
          <w:szCs w:val="28"/>
        </w:rPr>
        <w:object w:dxaOrig="7249" w:dyaOrig="3178">
          <v:shape id="Диаграмма 6" o:spid="_x0000_i1038" type="#_x0000_t75" style="width:362.25pt;height:159pt;visibility:visible" o:ole="">
            <v:imagedata r:id="rId33" o:title=""/>
            <o:lock v:ext="edit" aspectratio="f"/>
          </v:shape>
          <o:OLEObject Type="Embed" ProgID="Excel.Chart.8" ShapeID="Диаграмма 6" DrawAspect="Content" ObjectID="_1648638196" r:id="rId34"/>
        </w:object>
      </w:r>
    </w:p>
    <w:p w:rsidR="009B2EE1" w:rsidRPr="006551F4" w:rsidRDefault="009B2EE1" w:rsidP="00063C05">
      <w:pPr>
        <w:ind w:firstLine="720"/>
        <w:jc w:val="both"/>
        <w:rPr>
          <w:sz w:val="28"/>
          <w:szCs w:val="28"/>
        </w:rPr>
      </w:pPr>
      <w:r w:rsidRPr="001101F4">
        <w:rPr>
          <w:color w:val="000000"/>
          <w:sz w:val="28"/>
          <w:szCs w:val="28"/>
        </w:rPr>
        <w:t>Подавляющее большинство происшествий прои</w:t>
      </w:r>
      <w:r>
        <w:rPr>
          <w:color w:val="000000"/>
          <w:sz w:val="28"/>
          <w:szCs w:val="28"/>
        </w:rPr>
        <w:t>зошло</w:t>
      </w:r>
      <w:r w:rsidRPr="001101F4">
        <w:rPr>
          <w:color w:val="000000"/>
          <w:sz w:val="28"/>
          <w:szCs w:val="28"/>
        </w:rPr>
        <w:t xml:space="preserve"> из-за грубых нарушений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Вина несовершеннолетн</w:t>
      </w:r>
      <w:r>
        <w:rPr>
          <w:color w:val="000000"/>
          <w:sz w:val="28"/>
          <w:szCs w:val="28"/>
        </w:rPr>
        <w:t>их</w:t>
      </w:r>
      <w:r w:rsidRPr="001101F4">
        <w:rPr>
          <w:color w:val="000000"/>
          <w:sz w:val="28"/>
          <w:szCs w:val="28"/>
        </w:rPr>
        <w:t xml:space="preserve"> усматривается в </w:t>
      </w:r>
      <w:r>
        <w:rPr>
          <w:color w:val="000000"/>
          <w:sz w:val="28"/>
          <w:szCs w:val="28"/>
        </w:rPr>
        <w:t>9</w:t>
      </w:r>
      <w:r w:rsidRPr="001101F4">
        <w:rPr>
          <w:color w:val="000000"/>
          <w:sz w:val="28"/>
          <w:szCs w:val="28"/>
        </w:rPr>
        <w:t xml:space="preserve"> ДТП из </w:t>
      </w:r>
      <w:r>
        <w:rPr>
          <w:color w:val="000000"/>
          <w:sz w:val="28"/>
          <w:szCs w:val="28"/>
        </w:rPr>
        <w:t>59</w:t>
      </w:r>
      <w:r w:rsidRPr="001101F4">
        <w:rPr>
          <w:color w:val="000000"/>
          <w:sz w:val="28"/>
          <w:szCs w:val="28"/>
        </w:rPr>
        <w:t xml:space="preserve"> и составляет </w:t>
      </w:r>
      <w:r>
        <w:rPr>
          <w:color w:val="000000"/>
          <w:sz w:val="28"/>
          <w:szCs w:val="28"/>
        </w:rPr>
        <w:t>15</w:t>
      </w:r>
      <w:r w:rsidRPr="001101F4">
        <w:rPr>
          <w:color w:val="000000"/>
          <w:sz w:val="28"/>
          <w:szCs w:val="28"/>
        </w:rPr>
        <w:t>%</w:t>
      </w:r>
      <w:r>
        <w:rPr>
          <w:color w:val="000000"/>
          <w:sz w:val="28"/>
          <w:szCs w:val="28"/>
        </w:rPr>
        <w:t xml:space="preserve"> от общего количества травмированных детей: Екатеринбург5 (-17%), в Ирбите, Новой Ляле, Красноуфимске и Качканаре по 1. </w:t>
      </w:r>
      <w:r w:rsidRPr="006551F4">
        <w:rPr>
          <w:sz w:val="28"/>
          <w:szCs w:val="28"/>
        </w:rPr>
        <w:t>Основными нарушениями ПДД РФ, допущенными несовершеннолетними, стали</w:t>
      </w:r>
      <w:r>
        <w:rPr>
          <w:sz w:val="28"/>
          <w:szCs w:val="28"/>
        </w:rPr>
        <w:t>:</w:t>
      </w:r>
      <w:r w:rsidRPr="006551F4">
        <w:rPr>
          <w:sz w:val="28"/>
          <w:szCs w:val="28"/>
        </w:rPr>
        <w:t xml:space="preserve"> переход проезжей части в неустановленном месте (6), неподчинение сигналам регулирования (2), переход проезжей части перед близко движущимся транспортным средством (1).</w:t>
      </w:r>
    </w:p>
    <w:p w:rsidR="009B2EE1" w:rsidRDefault="009B2EE1" w:rsidP="00063C05">
      <w:pPr>
        <w:ind w:firstLine="720"/>
        <w:jc w:val="center"/>
        <w:rPr>
          <w:color w:val="000000"/>
          <w:sz w:val="28"/>
          <w:szCs w:val="28"/>
        </w:rPr>
      </w:pPr>
      <w:r w:rsidRPr="00B90C70">
        <w:rPr>
          <w:noProof/>
          <w:color w:val="000000"/>
          <w:sz w:val="28"/>
          <w:szCs w:val="28"/>
        </w:rPr>
        <w:object w:dxaOrig="8823" w:dyaOrig="3418">
          <v:shape id="Диаграмма 7" o:spid="_x0000_i1039" type="#_x0000_t75" style="width:441pt;height:171pt;visibility:visible" o:ole="">
            <v:imagedata r:id="rId35" o:title=""/>
            <o:lock v:ext="edit" aspectratio="f"/>
          </v:shape>
          <o:OLEObject Type="Embed" ProgID="Excel.Chart.8" ShapeID="Диаграмма 7" DrawAspect="Content" ObjectID="_1648638197" r:id="rId36"/>
        </w:object>
      </w:r>
    </w:p>
    <w:p w:rsidR="009B2EE1" w:rsidRDefault="009B2EE1" w:rsidP="00D1018C">
      <w:pPr>
        <w:ind w:firstLine="720"/>
        <w:jc w:val="both"/>
        <w:rPr>
          <w:sz w:val="28"/>
          <w:szCs w:val="28"/>
        </w:rPr>
      </w:pPr>
      <w:r w:rsidRPr="00E326AA">
        <w:rPr>
          <w:sz w:val="28"/>
          <w:szCs w:val="28"/>
        </w:rPr>
        <w:t>Принимая во внимание результаты дифференцированного анализа детского дорожно-транспортного травматизма,</w:t>
      </w:r>
    </w:p>
    <w:p w:rsidR="009B2EE1" w:rsidRDefault="009B2EE1" w:rsidP="007A6682">
      <w:pPr>
        <w:ind w:firstLine="720"/>
        <w:jc w:val="center"/>
        <w:rPr>
          <w:sz w:val="28"/>
          <w:szCs w:val="28"/>
        </w:rPr>
      </w:pPr>
    </w:p>
    <w:p w:rsidR="009B2EE1" w:rsidRPr="00AC21FA" w:rsidRDefault="009B2EE1" w:rsidP="007A6682">
      <w:pPr>
        <w:ind w:firstLine="720"/>
        <w:jc w:val="center"/>
        <w:rPr>
          <w:sz w:val="28"/>
          <w:szCs w:val="28"/>
        </w:rPr>
      </w:pPr>
      <w:r w:rsidRPr="00AC21FA">
        <w:rPr>
          <w:sz w:val="28"/>
          <w:szCs w:val="28"/>
        </w:rPr>
        <w:t>НЕОБХОДИМО:</w:t>
      </w:r>
    </w:p>
    <w:p w:rsidR="009B2EE1" w:rsidRPr="00190BE1" w:rsidRDefault="009B2EE1" w:rsidP="00D1018C">
      <w:pPr>
        <w:ind w:firstLine="720"/>
        <w:jc w:val="both"/>
        <w:rPr>
          <w:color w:val="FF0000"/>
          <w:sz w:val="28"/>
          <w:szCs w:val="28"/>
        </w:rPr>
      </w:pPr>
    </w:p>
    <w:p w:rsidR="009B2EE1" w:rsidRPr="00AC21FA" w:rsidRDefault="009B2EE1" w:rsidP="007A6682">
      <w:pPr>
        <w:pStyle w:val="ListParagraph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AC21FA">
        <w:rPr>
          <w:sz w:val="28"/>
          <w:szCs w:val="28"/>
        </w:rPr>
        <w:t>При организации деятельности Госавтоинспекции обращать пристальное внимание на пресечение грубых правонарушений на дорогах регионального и местного значения водителями автотранспортных средств, связанных с выездом на полосу встречного движения,</w:t>
      </w:r>
      <w:r>
        <w:rPr>
          <w:sz w:val="28"/>
          <w:szCs w:val="28"/>
        </w:rPr>
        <w:t xml:space="preserve"> </w:t>
      </w:r>
      <w:r w:rsidRPr="00AC21FA">
        <w:rPr>
          <w:sz w:val="28"/>
          <w:szCs w:val="28"/>
        </w:rPr>
        <w:t>несоблюдением очередности проезда, нарушением</w:t>
      </w:r>
      <w:r>
        <w:rPr>
          <w:sz w:val="28"/>
          <w:szCs w:val="28"/>
        </w:rPr>
        <w:t xml:space="preserve"> </w:t>
      </w:r>
      <w:r w:rsidRPr="00AC21FA">
        <w:rPr>
          <w:sz w:val="28"/>
          <w:szCs w:val="28"/>
        </w:rPr>
        <w:t>скоростного режима, не</w:t>
      </w:r>
      <w:r>
        <w:rPr>
          <w:sz w:val="28"/>
          <w:szCs w:val="28"/>
        </w:rPr>
        <w:t xml:space="preserve"> </w:t>
      </w:r>
      <w:r w:rsidRPr="00AC21FA">
        <w:rPr>
          <w:sz w:val="28"/>
          <w:szCs w:val="28"/>
        </w:rPr>
        <w:t>предоставления преимущества в движении пешеходам.</w:t>
      </w:r>
      <w:r>
        <w:rPr>
          <w:sz w:val="28"/>
          <w:szCs w:val="28"/>
        </w:rPr>
        <w:t xml:space="preserve"> </w:t>
      </w:r>
      <w:r w:rsidRPr="00AC21FA">
        <w:rPr>
          <w:sz w:val="28"/>
          <w:szCs w:val="28"/>
        </w:rPr>
        <w:t>На дорогах федерального значения необходимо усилить работу нарядов в период неблагоприятных метеорологических условий.</w:t>
      </w:r>
    </w:p>
    <w:p w:rsidR="009B2EE1" w:rsidRPr="009A371E" w:rsidRDefault="009B2EE1" w:rsidP="007A6682">
      <w:pPr>
        <w:pStyle w:val="ListParagraph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9A371E">
        <w:rPr>
          <w:sz w:val="28"/>
          <w:szCs w:val="28"/>
        </w:rPr>
        <w:t>В период длительного нахождения детей и взрослых дома на карантине организовать дистанционную форму работы</w:t>
      </w:r>
      <w:r>
        <w:rPr>
          <w:sz w:val="28"/>
          <w:szCs w:val="28"/>
        </w:rPr>
        <w:t xml:space="preserve"> </w:t>
      </w:r>
      <w:r w:rsidRPr="009A371E">
        <w:rPr>
          <w:sz w:val="28"/>
          <w:szCs w:val="28"/>
        </w:rPr>
        <w:t>по разъяснению правил безопасного перехода проезжей части, в том числе, с применением средств индивидуальной мобильности (электроскутеры, гироскутеры, ролики, самокаты, скейтборды, сигвеи, моноколеса, велосипеды), обязательному ношению световозвращающих элементов с гражданами в социальных сетях, специализированных интернет- площадках, других  мобильных источниках массового времяпрепровождения граждан.</w:t>
      </w:r>
    </w:p>
    <w:p w:rsidR="009B2EE1" w:rsidRPr="009A371E" w:rsidRDefault="009B2EE1" w:rsidP="007A6682">
      <w:pPr>
        <w:pStyle w:val="ListParagraph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9A371E">
        <w:rPr>
          <w:sz w:val="28"/>
          <w:szCs w:val="28"/>
        </w:rPr>
        <w:t>На дорогах местного и регионального значений продолжить проведение</w:t>
      </w:r>
      <w:r>
        <w:rPr>
          <w:sz w:val="28"/>
          <w:szCs w:val="28"/>
        </w:rPr>
        <w:t xml:space="preserve"> </w:t>
      </w:r>
      <w:r w:rsidRPr="009A371E">
        <w:rPr>
          <w:sz w:val="28"/>
          <w:szCs w:val="28"/>
        </w:rPr>
        <w:t>профилактических</w:t>
      </w:r>
      <w:r>
        <w:rPr>
          <w:sz w:val="28"/>
          <w:szCs w:val="28"/>
        </w:rPr>
        <w:t xml:space="preserve"> </w:t>
      </w:r>
      <w:r w:rsidRPr="009A371E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</w:t>
      </w:r>
      <w:r w:rsidRPr="009A371E">
        <w:rPr>
          <w:sz w:val="28"/>
          <w:szCs w:val="28"/>
        </w:rPr>
        <w:t>со взрослыми участниками дорожного движения:</w:t>
      </w:r>
    </w:p>
    <w:p w:rsidR="009B2EE1" w:rsidRPr="009A371E" w:rsidRDefault="009B2EE1" w:rsidP="00EB58D2">
      <w:pPr>
        <w:pStyle w:val="ListParagraph"/>
        <w:ind w:left="0" w:firstLine="567"/>
        <w:jc w:val="both"/>
        <w:rPr>
          <w:sz w:val="28"/>
          <w:szCs w:val="28"/>
        </w:rPr>
      </w:pPr>
      <w:r w:rsidRPr="009A371E">
        <w:rPr>
          <w:sz w:val="28"/>
          <w:szCs w:val="28"/>
        </w:rPr>
        <w:t>- с</w:t>
      </w:r>
      <w:r>
        <w:rPr>
          <w:sz w:val="28"/>
          <w:szCs w:val="28"/>
        </w:rPr>
        <w:t xml:space="preserve"> </w:t>
      </w:r>
      <w:r w:rsidRPr="009A371E">
        <w:rPr>
          <w:sz w:val="28"/>
          <w:szCs w:val="28"/>
        </w:rPr>
        <w:t>водителями транспортных средств по соблюдению правил проезда регулируемых и нерегулируемых перекрестков, снижению скоростного режима при подъезде к пешеходным переходам, особенностям вождения в период неблагоприятных метеорологических условий и перевозки детей;</w:t>
      </w:r>
    </w:p>
    <w:p w:rsidR="009B2EE1" w:rsidRPr="009A371E" w:rsidRDefault="009B2EE1" w:rsidP="00EB58D2">
      <w:pPr>
        <w:pStyle w:val="ListParagraph"/>
        <w:ind w:left="0" w:firstLine="567"/>
        <w:jc w:val="both"/>
        <w:rPr>
          <w:sz w:val="28"/>
          <w:szCs w:val="28"/>
        </w:rPr>
      </w:pPr>
      <w:r w:rsidRPr="009A371E">
        <w:rPr>
          <w:sz w:val="28"/>
          <w:szCs w:val="28"/>
        </w:rPr>
        <w:t>- с пешеходами - об обязательном использовании световозвращающих элементов в темное время суток, а также о соблюдении норм и правил безопасности при переходе проезжей части.</w:t>
      </w:r>
    </w:p>
    <w:p w:rsidR="009B2EE1" w:rsidRPr="009A371E" w:rsidRDefault="009B2EE1" w:rsidP="007A6682">
      <w:pPr>
        <w:pStyle w:val="ListParagraph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9A371E">
        <w:rPr>
          <w:sz w:val="28"/>
          <w:szCs w:val="28"/>
        </w:rPr>
        <w:t>На постоянной основе проводить информирование СМИ о проведении рейдовых мероприятий, результатах работы</w:t>
      </w:r>
      <w:r>
        <w:rPr>
          <w:sz w:val="28"/>
          <w:szCs w:val="28"/>
        </w:rPr>
        <w:t xml:space="preserve"> </w:t>
      </w:r>
      <w:r w:rsidRPr="009A371E">
        <w:rPr>
          <w:sz w:val="28"/>
          <w:szCs w:val="28"/>
        </w:rPr>
        <w:t>по выявлению нарушений ПДД РФ при перевозке детей-пассажиров, контроле за соблюдением правил перехода проезжей части пешеходами. Провести разъяснительную работу с населением о правилах безопасного перехода проезжей части, передвижения на средствах индивидуальной мобильности, перевозки детей в автомобилях, ответственности за нарушение требований ПДД РФ, возможные последствия ДТП.</w:t>
      </w:r>
    </w:p>
    <w:p w:rsidR="009B2EE1" w:rsidRPr="009A371E" w:rsidRDefault="009B2EE1" w:rsidP="007A6682">
      <w:pPr>
        <w:pStyle w:val="ListParagraph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9A371E">
        <w:rPr>
          <w:sz w:val="28"/>
          <w:szCs w:val="28"/>
        </w:rPr>
        <w:t>Организовать проведение социально-значимых мероприятий в социальных сетях, направленных на повышение культуры поведения участников дорожного движения (водителей, велосипедистов, пешеходов), обеспечение безопасности детей на дорогах. К проведению мероприятий привлечь представителей других общественных организаций, популярных блогеров, отряды юных инспекторов движения.</w:t>
      </w:r>
    </w:p>
    <w:p w:rsidR="009B2EE1" w:rsidRPr="009A371E" w:rsidRDefault="009B2EE1" w:rsidP="00D1018C">
      <w:pPr>
        <w:ind w:firstLine="720"/>
        <w:jc w:val="both"/>
        <w:rPr>
          <w:sz w:val="28"/>
          <w:szCs w:val="28"/>
        </w:rPr>
      </w:pPr>
    </w:p>
    <w:p w:rsidR="009B2EE1" w:rsidRPr="009A371E" w:rsidRDefault="009B2EE1" w:rsidP="001701B2">
      <w:pPr>
        <w:rPr>
          <w:i/>
          <w:iCs/>
          <w:sz w:val="28"/>
          <w:szCs w:val="28"/>
        </w:rPr>
      </w:pPr>
      <w:r w:rsidRPr="009A371E">
        <w:rPr>
          <w:i/>
          <w:iCs/>
          <w:sz w:val="28"/>
          <w:szCs w:val="28"/>
        </w:rPr>
        <w:t>УГИБДД ГУ МВД России по Свердловской области</w:t>
      </w:r>
    </w:p>
    <w:sectPr w:rsidR="009B2EE1" w:rsidRPr="009A371E" w:rsidSect="002F1C5A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EE1" w:rsidRDefault="009B2EE1" w:rsidP="00874A55">
      <w:r>
        <w:separator/>
      </w:r>
    </w:p>
  </w:endnote>
  <w:endnote w:type="continuationSeparator" w:id="1">
    <w:p w:rsidR="009B2EE1" w:rsidRDefault="009B2EE1" w:rsidP="00874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EE1" w:rsidRDefault="009B2EE1" w:rsidP="00874A55">
      <w:r>
        <w:separator/>
      </w:r>
    </w:p>
  </w:footnote>
  <w:footnote w:type="continuationSeparator" w:id="1">
    <w:p w:rsidR="009B2EE1" w:rsidRDefault="009B2EE1" w:rsidP="00874A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0823"/>
    <w:rsid w:val="00003485"/>
    <w:rsid w:val="00010455"/>
    <w:rsid w:val="00010B75"/>
    <w:rsid w:val="00012146"/>
    <w:rsid w:val="00012733"/>
    <w:rsid w:val="00013BAA"/>
    <w:rsid w:val="000269FF"/>
    <w:rsid w:val="000345CB"/>
    <w:rsid w:val="000556CC"/>
    <w:rsid w:val="00062BA2"/>
    <w:rsid w:val="00063C05"/>
    <w:rsid w:val="00076E78"/>
    <w:rsid w:val="00092F01"/>
    <w:rsid w:val="00094648"/>
    <w:rsid w:val="000A18D0"/>
    <w:rsid w:val="000B33CD"/>
    <w:rsid w:val="000C069E"/>
    <w:rsid w:val="000C64F4"/>
    <w:rsid w:val="000D2E16"/>
    <w:rsid w:val="000E0536"/>
    <w:rsid w:val="001101F4"/>
    <w:rsid w:val="0011083E"/>
    <w:rsid w:val="001118BB"/>
    <w:rsid w:val="00120C47"/>
    <w:rsid w:val="001470BC"/>
    <w:rsid w:val="00155F7E"/>
    <w:rsid w:val="0016254C"/>
    <w:rsid w:val="00162AFF"/>
    <w:rsid w:val="001701B2"/>
    <w:rsid w:val="001722B3"/>
    <w:rsid w:val="00190BE1"/>
    <w:rsid w:val="001A1D6B"/>
    <w:rsid w:val="001B21F0"/>
    <w:rsid w:val="001E0AF1"/>
    <w:rsid w:val="001E7619"/>
    <w:rsid w:val="001F7440"/>
    <w:rsid w:val="00203AB2"/>
    <w:rsid w:val="00206924"/>
    <w:rsid w:val="00225BA0"/>
    <w:rsid w:val="0024124F"/>
    <w:rsid w:val="0024315E"/>
    <w:rsid w:val="0026010F"/>
    <w:rsid w:val="0027242C"/>
    <w:rsid w:val="00282D22"/>
    <w:rsid w:val="002852A2"/>
    <w:rsid w:val="00285D3F"/>
    <w:rsid w:val="00287D0C"/>
    <w:rsid w:val="002A460A"/>
    <w:rsid w:val="002B309C"/>
    <w:rsid w:val="002C101E"/>
    <w:rsid w:val="002C1719"/>
    <w:rsid w:val="002D05F6"/>
    <w:rsid w:val="002D14D0"/>
    <w:rsid w:val="002F0642"/>
    <w:rsid w:val="002F1C5A"/>
    <w:rsid w:val="002F301B"/>
    <w:rsid w:val="002F45FD"/>
    <w:rsid w:val="003009B2"/>
    <w:rsid w:val="00305253"/>
    <w:rsid w:val="003052E0"/>
    <w:rsid w:val="003101CC"/>
    <w:rsid w:val="00324261"/>
    <w:rsid w:val="003253E0"/>
    <w:rsid w:val="003336F8"/>
    <w:rsid w:val="003434CA"/>
    <w:rsid w:val="003453BA"/>
    <w:rsid w:val="00345F31"/>
    <w:rsid w:val="00366F1D"/>
    <w:rsid w:val="0037080A"/>
    <w:rsid w:val="00375C6F"/>
    <w:rsid w:val="0038076C"/>
    <w:rsid w:val="00381CBD"/>
    <w:rsid w:val="003871D7"/>
    <w:rsid w:val="003A6708"/>
    <w:rsid w:val="003B49FD"/>
    <w:rsid w:val="003B4D1F"/>
    <w:rsid w:val="003C2702"/>
    <w:rsid w:val="003E6EEE"/>
    <w:rsid w:val="003F3119"/>
    <w:rsid w:val="0040300B"/>
    <w:rsid w:val="00417157"/>
    <w:rsid w:val="00422697"/>
    <w:rsid w:val="00424459"/>
    <w:rsid w:val="0042656C"/>
    <w:rsid w:val="0043589B"/>
    <w:rsid w:val="00435BB7"/>
    <w:rsid w:val="00442A0E"/>
    <w:rsid w:val="00442B2A"/>
    <w:rsid w:val="004620D2"/>
    <w:rsid w:val="00463880"/>
    <w:rsid w:val="004717CB"/>
    <w:rsid w:val="004852EE"/>
    <w:rsid w:val="00490C8F"/>
    <w:rsid w:val="004A2091"/>
    <w:rsid w:val="004B1184"/>
    <w:rsid w:val="004B6F4C"/>
    <w:rsid w:val="004C33C2"/>
    <w:rsid w:val="004E6107"/>
    <w:rsid w:val="004F044B"/>
    <w:rsid w:val="0050275D"/>
    <w:rsid w:val="00510C5A"/>
    <w:rsid w:val="00513661"/>
    <w:rsid w:val="005172A0"/>
    <w:rsid w:val="00522B7C"/>
    <w:rsid w:val="005239C8"/>
    <w:rsid w:val="005275BF"/>
    <w:rsid w:val="005347B9"/>
    <w:rsid w:val="00540BC3"/>
    <w:rsid w:val="00543AD8"/>
    <w:rsid w:val="00544832"/>
    <w:rsid w:val="00556765"/>
    <w:rsid w:val="005707EB"/>
    <w:rsid w:val="00574DBA"/>
    <w:rsid w:val="00580120"/>
    <w:rsid w:val="0058516C"/>
    <w:rsid w:val="005A1A86"/>
    <w:rsid w:val="005A2928"/>
    <w:rsid w:val="005A6D11"/>
    <w:rsid w:val="005B5CCA"/>
    <w:rsid w:val="005B6885"/>
    <w:rsid w:val="005C09D2"/>
    <w:rsid w:val="005D40F3"/>
    <w:rsid w:val="005F3DAA"/>
    <w:rsid w:val="005F5554"/>
    <w:rsid w:val="00620A4E"/>
    <w:rsid w:val="00627155"/>
    <w:rsid w:val="00636755"/>
    <w:rsid w:val="00636B3B"/>
    <w:rsid w:val="00640DAD"/>
    <w:rsid w:val="006431E1"/>
    <w:rsid w:val="00653C79"/>
    <w:rsid w:val="006551F4"/>
    <w:rsid w:val="006579DE"/>
    <w:rsid w:val="006765F1"/>
    <w:rsid w:val="00686AC7"/>
    <w:rsid w:val="00690C70"/>
    <w:rsid w:val="00693017"/>
    <w:rsid w:val="00696BDD"/>
    <w:rsid w:val="006A3F6E"/>
    <w:rsid w:val="006A6AB8"/>
    <w:rsid w:val="006B1B18"/>
    <w:rsid w:val="006B2AD2"/>
    <w:rsid w:val="006C61F3"/>
    <w:rsid w:val="006D059E"/>
    <w:rsid w:val="006D3CBB"/>
    <w:rsid w:val="006E3A23"/>
    <w:rsid w:val="006E42EF"/>
    <w:rsid w:val="006F0FAA"/>
    <w:rsid w:val="006F1F3C"/>
    <w:rsid w:val="006F7BF2"/>
    <w:rsid w:val="00716829"/>
    <w:rsid w:val="007222EF"/>
    <w:rsid w:val="00725B65"/>
    <w:rsid w:val="00730B0A"/>
    <w:rsid w:val="00732F88"/>
    <w:rsid w:val="00734621"/>
    <w:rsid w:val="00754B79"/>
    <w:rsid w:val="007639F5"/>
    <w:rsid w:val="00770AA8"/>
    <w:rsid w:val="00772499"/>
    <w:rsid w:val="00774D38"/>
    <w:rsid w:val="007924CA"/>
    <w:rsid w:val="007965DB"/>
    <w:rsid w:val="007A6682"/>
    <w:rsid w:val="007A6E6F"/>
    <w:rsid w:val="007C167D"/>
    <w:rsid w:val="007D0A79"/>
    <w:rsid w:val="007D2ACF"/>
    <w:rsid w:val="007D75EE"/>
    <w:rsid w:val="007E06B9"/>
    <w:rsid w:val="007E3C9B"/>
    <w:rsid w:val="007F2122"/>
    <w:rsid w:val="007F411A"/>
    <w:rsid w:val="007F646B"/>
    <w:rsid w:val="0081327A"/>
    <w:rsid w:val="00817D4F"/>
    <w:rsid w:val="008205F1"/>
    <w:rsid w:val="00822623"/>
    <w:rsid w:val="008228BD"/>
    <w:rsid w:val="008267F1"/>
    <w:rsid w:val="0083219E"/>
    <w:rsid w:val="00836D68"/>
    <w:rsid w:val="00841136"/>
    <w:rsid w:val="00841823"/>
    <w:rsid w:val="00842AA3"/>
    <w:rsid w:val="00847F4A"/>
    <w:rsid w:val="00857891"/>
    <w:rsid w:val="00864FB6"/>
    <w:rsid w:val="008713EF"/>
    <w:rsid w:val="00874A55"/>
    <w:rsid w:val="00886639"/>
    <w:rsid w:val="00892268"/>
    <w:rsid w:val="00897AEE"/>
    <w:rsid w:val="008B2BB1"/>
    <w:rsid w:val="008D3CA4"/>
    <w:rsid w:val="008D7BBF"/>
    <w:rsid w:val="008F1069"/>
    <w:rsid w:val="008F14B1"/>
    <w:rsid w:val="008F6FF0"/>
    <w:rsid w:val="00902192"/>
    <w:rsid w:val="00907923"/>
    <w:rsid w:val="00907E0D"/>
    <w:rsid w:val="00915144"/>
    <w:rsid w:val="009421B8"/>
    <w:rsid w:val="00950294"/>
    <w:rsid w:val="00950842"/>
    <w:rsid w:val="00970C5C"/>
    <w:rsid w:val="00977385"/>
    <w:rsid w:val="00991AC1"/>
    <w:rsid w:val="009973E6"/>
    <w:rsid w:val="009A371E"/>
    <w:rsid w:val="009A4D76"/>
    <w:rsid w:val="009A680E"/>
    <w:rsid w:val="009B2EE1"/>
    <w:rsid w:val="009B6924"/>
    <w:rsid w:val="009B6C6B"/>
    <w:rsid w:val="009D1712"/>
    <w:rsid w:val="009E3316"/>
    <w:rsid w:val="009E4CC9"/>
    <w:rsid w:val="009E54DA"/>
    <w:rsid w:val="00A072CE"/>
    <w:rsid w:val="00A102C4"/>
    <w:rsid w:val="00A22642"/>
    <w:rsid w:val="00A3347B"/>
    <w:rsid w:val="00A35172"/>
    <w:rsid w:val="00A46F24"/>
    <w:rsid w:val="00A47B3D"/>
    <w:rsid w:val="00A5199E"/>
    <w:rsid w:val="00A5385D"/>
    <w:rsid w:val="00A57D3F"/>
    <w:rsid w:val="00A663CD"/>
    <w:rsid w:val="00A70301"/>
    <w:rsid w:val="00A70444"/>
    <w:rsid w:val="00A800F7"/>
    <w:rsid w:val="00A8045A"/>
    <w:rsid w:val="00A81EE7"/>
    <w:rsid w:val="00A85EF2"/>
    <w:rsid w:val="00AA2226"/>
    <w:rsid w:val="00AB4B1B"/>
    <w:rsid w:val="00AC21FA"/>
    <w:rsid w:val="00AD1803"/>
    <w:rsid w:val="00AD2F37"/>
    <w:rsid w:val="00AE33C2"/>
    <w:rsid w:val="00AF0226"/>
    <w:rsid w:val="00AF7DD2"/>
    <w:rsid w:val="00B007B3"/>
    <w:rsid w:val="00B0299D"/>
    <w:rsid w:val="00B05778"/>
    <w:rsid w:val="00B07141"/>
    <w:rsid w:val="00B24302"/>
    <w:rsid w:val="00B314D7"/>
    <w:rsid w:val="00B42F23"/>
    <w:rsid w:val="00B465D7"/>
    <w:rsid w:val="00B526D7"/>
    <w:rsid w:val="00B57659"/>
    <w:rsid w:val="00B6158B"/>
    <w:rsid w:val="00B630A0"/>
    <w:rsid w:val="00B64F7B"/>
    <w:rsid w:val="00B90823"/>
    <w:rsid w:val="00B90C70"/>
    <w:rsid w:val="00B91CD9"/>
    <w:rsid w:val="00B9529C"/>
    <w:rsid w:val="00BB0323"/>
    <w:rsid w:val="00BC7044"/>
    <w:rsid w:val="00BD2DF4"/>
    <w:rsid w:val="00BD4CDD"/>
    <w:rsid w:val="00BE2F0B"/>
    <w:rsid w:val="00BF785C"/>
    <w:rsid w:val="00C001BB"/>
    <w:rsid w:val="00C0284D"/>
    <w:rsid w:val="00C03CC8"/>
    <w:rsid w:val="00C051E4"/>
    <w:rsid w:val="00C05DF1"/>
    <w:rsid w:val="00C060FC"/>
    <w:rsid w:val="00C1247E"/>
    <w:rsid w:val="00C17293"/>
    <w:rsid w:val="00C2448B"/>
    <w:rsid w:val="00C31286"/>
    <w:rsid w:val="00C32D36"/>
    <w:rsid w:val="00C331F5"/>
    <w:rsid w:val="00C34AB4"/>
    <w:rsid w:val="00C43C58"/>
    <w:rsid w:val="00C532D0"/>
    <w:rsid w:val="00C54372"/>
    <w:rsid w:val="00C548D7"/>
    <w:rsid w:val="00C557A8"/>
    <w:rsid w:val="00C63511"/>
    <w:rsid w:val="00C8724F"/>
    <w:rsid w:val="00C905A7"/>
    <w:rsid w:val="00C93159"/>
    <w:rsid w:val="00CA2A44"/>
    <w:rsid w:val="00CA7390"/>
    <w:rsid w:val="00CB4B9F"/>
    <w:rsid w:val="00CC0F59"/>
    <w:rsid w:val="00CC4558"/>
    <w:rsid w:val="00CD7784"/>
    <w:rsid w:val="00CE38C3"/>
    <w:rsid w:val="00CE468B"/>
    <w:rsid w:val="00CE4E3A"/>
    <w:rsid w:val="00CF1004"/>
    <w:rsid w:val="00D0394C"/>
    <w:rsid w:val="00D04413"/>
    <w:rsid w:val="00D06230"/>
    <w:rsid w:val="00D1018C"/>
    <w:rsid w:val="00D12DEE"/>
    <w:rsid w:val="00D178E4"/>
    <w:rsid w:val="00D208EE"/>
    <w:rsid w:val="00D255EE"/>
    <w:rsid w:val="00D3432D"/>
    <w:rsid w:val="00D37FA4"/>
    <w:rsid w:val="00D40AA2"/>
    <w:rsid w:val="00D4613F"/>
    <w:rsid w:val="00D525D4"/>
    <w:rsid w:val="00D54992"/>
    <w:rsid w:val="00D70E46"/>
    <w:rsid w:val="00D7406F"/>
    <w:rsid w:val="00D824E6"/>
    <w:rsid w:val="00D87822"/>
    <w:rsid w:val="00D96356"/>
    <w:rsid w:val="00DB57F2"/>
    <w:rsid w:val="00DD2688"/>
    <w:rsid w:val="00DD525F"/>
    <w:rsid w:val="00DF0BCD"/>
    <w:rsid w:val="00DF2303"/>
    <w:rsid w:val="00DF3A6A"/>
    <w:rsid w:val="00DF5AFF"/>
    <w:rsid w:val="00E04429"/>
    <w:rsid w:val="00E1589A"/>
    <w:rsid w:val="00E240FC"/>
    <w:rsid w:val="00E2605D"/>
    <w:rsid w:val="00E326AA"/>
    <w:rsid w:val="00E344D6"/>
    <w:rsid w:val="00E415A2"/>
    <w:rsid w:val="00E5073D"/>
    <w:rsid w:val="00E539D3"/>
    <w:rsid w:val="00E556AB"/>
    <w:rsid w:val="00E75D72"/>
    <w:rsid w:val="00E77799"/>
    <w:rsid w:val="00E77962"/>
    <w:rsid w:val="00E85429"/>
    <w:rsid w:val="00E9032B"/>
    <w:rsid w:val="00EA0200"/>
    <w:rsid w:val="00EB04F4"/>
    <w:rsid w:val="00EB58D2"/>
    <w:rsid w:val="00EC010D"/>
    <w:rsid w:val="00EC2DBB"/>
    <w:rsid w:val="00EC5F3B"/>
    <w:rsid w:val="00ED1CAC"/>
    <w:rsid w:val="00ED32FC"/>
    <w:rsid w:val="00EE106F"/>
    <w:rsid w:val="00EE4D46"/>
    <w:rsid w:val="00F02353"/>
    <w:rsid w:val="00F03697"/>
    <w:rsid w:val="00F11B9E"/>
    <w:rsid w:val="00F12CDF"/>
    <w:rsid w:val="00F13072"/>
    <w:rsid w:val="00F16EC4"/>
    <w:rsid w:val="00F221AD"/>
    <w:rsid w:val="00F30768"/>
    <w:rsid w:val="00F41C82"/>
    <w:rsid w:val="00F60CB9"/>
    <w:rsid w:val="00F6157D"/>
    <w:rsid w:val="00F6333A"/>
    <w:rsid w:val="00F638AA"/>
    <w:rsid w:val="00F6732C"/>
    <w:rsid w:val="00F67D4A"/>
    <w:rsid w:val="00F81B95"/>
    <w:rsid w:val="00F8615E"/>
    <w:rsid w:val="00F90985"/>
    <w:rsid w:val="00F91377"/>
    <w:rsid w:val="00FA7F80"/>
    <w:rsid w:val="00FD33AA"/>
    <w:rsid w:val="00FD52EC"/>
    <w:rsid w:val="00FE0C35"/>
    <w:rsid w:val="00FE70FD"/>
    <w:rsid w:val="00FE7A72"/>
    <w:rsid w:val="00FF6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85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F785C"/>
    <w:rPr>
      <w:rFonts w:ascii="SchoolBook" w:hAnsi="SchoolBook" w:cs="SchoolBook"/>
      <w:sz w:val="28"/>
      <w:szCs w:val="28"/>
      <w:lang w:eastAsia="en-US"/>
    </w:rPr>
  </w:style>
  <w:style w:type="paragraph" w:customStyle="1" w:styleId="Default">
    <w:name w:val="Default"/>
    <w:uiPriority w:val="99"/>
    <w:rsid w:val="00ED32F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D32FC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271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27155"/>
    <w:rPr>
      <w:rFonts w:ascii="Segoe UI" w:hAnsi="Segoe UI" w:cs="Segoe UI"/>
      <w:sz w:val="18"/>
      <w:szCs w:val="18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874A5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74A55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874A55"/>
    <w:rPr>
      <w:vertAlign w:val="superscript"/>
    </w:rPr>
  </w:style>
  <w:style w:type="table" w:styleId="TableGrid">
    <w:name w:val="Table Grid"/>
    <w:basedOn w:val="TableNormal"/>
    <w:uiPriority w:val="99"/>
    <w:rsid w:val="003336F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A668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28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oleObject" Target="embeddings/oleObject6.bin"/><Relationship Id="rId26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34" Type="http://schemas.openxmlformats.org/officeDocument/2006/relationships/oleObject" Target="embeddings/oleObject13.bin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image" Target="media/image6.png"/><Relationship Id="rId25" Type="http://schemas.openxmlformats.org/officeDocument/2006/relationships/oleObject" Target="embeddings/oleObject9.bin"/><Relationship Id="rId33" Type="http://schemas.openxmlformats.org/officeDocument/2006/relationships/image" Target="media/image15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0.png"/><Relationship Id="rId32" Type="http://schemas.openxmlformats.org/officeDocument/2006/relationships/oleObject" Target="embeddings/oleObject12.bin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oleObject" Target="embeddings/oleObject8.bin"/><Relationship Id="rId28" Type="http://schemas.openxmlformats.org/officeDocument/2006/relationships/image" Target="media/image12.png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png"/><Relationship Id="rId31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4.bin"/><Relationship Id="rId22" Type="http://schemas.openxmlformats.org/officeDocument/2006/relationships/image" Target="media/image9.png"/><Relationship Id="rId27" Type="http://schemas.openxmlformats.org/officeDocument/2006/relationships/oleObject" Target="embeddings/oleObject10.bin"/><Relationship Id="rId30" Type="http://schemas.openxmlformats.org/officeDocument/2006/relationships/image" Target="media/image13.jpeg"/><Relationship Id="rId35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526</TotalTime>
  <Pages>8</Pages>
  <Words>1313</Words>
  <Characters>7486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24</cp:revision>
  <cp:lastPrinted>2020-03-18T13:27:00Z</cp:lastPrinted>
  <dcterms:created xsi:type="dcterms:W3CDTF">2020-03-19T07:29:00Z</dcterms:created>
  <dcterms:modified xsi:type="dcterms:W3CDTF">2020-04-17T09:16:00Z</dcterms:modified>
</cp:coreProperties>
</file>